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2CDE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AR"/>
        </w:rPr>
      </w:pPr>
      <w:r w:rsidRPr="00A03732">
        <w:rPr>
          <w:rFonts w:ascii="Segoe UI Symbol" w:eastAsia="Times New Roman" w:hAnsi="Segoe UI Symbol" w:cs="Segoe UI Symbol"/>
          <w:b/>
          <w:bCs/>
          <w:sz w:val="36"/>
          <w:szCs w:val="36"/>
          <w:lang w:eastAsia="es-AR"/>
        </w:rPr>
        <w:t>📢</w:t>
      </w:r>
      <w:r w:rsidRPr="00A03732">
        <w:rPr>
          <w:rFonts w:ascii="Times New Roman" w:eastAsia="Times New Roman" w:hAnsi="Times New Roman"/>
          <w:b/>
          <w:bCs/>
          <w:sz w:val="36"/>
          <w:szCs w:val="36"/>
          <w:lang w:eastAsia="es-AR"/>
        </w:rPr>
        <w:t xml:space="preserve"> TRÁMITES ACADÉMICOS 2027</w:t>
      </w:r>
    </w:p>
    <w:p w14:paraId="0ED90F67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color w:val="1F4E79" w:themeColor="accent5" w:themeShade="80"/>
          <w:sz w:val="27"/>
          <w:szCs w:val="27"/>
          <w:lang w:eastAsia="es-AR"/>
        </w:rPr>
      </w:pPr>
      <w:r w:rsidRPr="00A03732">
        <w:rPr>
          <w:rFonts w:ascii="Times New Roman" w:eastAsia="Times New Roman" w:hAnsi="Times New Roman"/>
          <w:b/>
          <w:bCs/>
          <w:color w:val="1F4E79" w:themeColor="accent5" w:themeShade="80"/>
          <w:sz w:val="27"/>
          <w:szCs w:val="27"/>
          <w:lang w:eastAsia="es-AR"/>
        </w:rPr>
        <w:t>Cambio y Simultaneidad de Carrera | 1° Cuatrimestre</w:t>
      </w:r>
      <w:r w:rsidRPr="00F9428B">
        <w:rPr>
          <w:rFonts w:ascii="Times New Roman" w:eastAsia="Times New Roman" w:hAnsi="Times New Roman"/>
          <w:b/>
          <w:bCs/>
          <w:color w:val="1F4E79" w:themeColor="accent5" w:themeShade="80"/>
          <w:sz w:val="27"/>
          <w:szCs w:val="27"/>
          <w:lang w:eastAsia="es-AR"/>
        </w:rPr>
        <w:t xml:space="preserve"> 2027</w:t>
      </w:r>
    </w:p>
    <w:p w14:paraId="38309239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La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Secretaría Académica de la Universidad Nacional de Avellaneda (UNDAV)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informa que ya se encuentra establecido</w:t>
      </w:r>
      <w:r>
        <w:rPr>
          <w:rFonts w:ascii="Times New Roman" w:eastAsia="Times New Roman" w:hAnsi="Times New Roman"/>
          <w:sz w:val="24"/>
          <w:szCs w:val="24"/>
          <w:lang w:eastAsia="es-AR"/>
        </w:rPr>
        <w:t xml:space="preserve"> el cronograma para solicitar 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cambio</w:t>
      </w:r>
      <w:r>
        <w:rPr>
          <w:rFonts w:ascii="Times New Roman" w:eastAsia="Times New Roman" w:hAnsi="Times New Roman"/>
          <w:sz w:val="24"/>
          <w:szCs w:val="24"/>
          <w:lang w:eastAsia="es-AR"/>
        </w:rPr>
        <w:t xml:space="preserve"> o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simultaneidad de carreras de grado y pregrado.</w:t>
      </w:r>
    </w:p>
    <w:p w14:paraId="3A666A33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s-AR"/>
        </w:rPr>
      </w:pPr>
      <w:r w:rsidRPr="00A03732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📅</w:t>
      </w:r>
      <w:r w:rsidRPr="00A03732">
        <w:rPr>
          <w:rFonts w:ascii="Times New Roman" w:eastAsia="Times New Roman" w:hAnsi="Times New Roman"/>
          <w:b/>
          <w:bCs/>
          <w:sz w:val="27"/>
          <w:szCs w:val="27"/>
          <w:lang w:eastAsia="es-AR"/>
        </w:rPr>
        <w:t xml:space="preserve"> ¿Cuándo?</w:t>
      </w:r>
    </w:p>
    <w:p w14:paraId="06050A09" w14:textId="77777777" w:rsidR="00F7620B" w:rsidRPr="00A03732" w:rsidRDefault="00F7620B" w:rsidP="00F76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Período de solicitud: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Del 24 de agosto al 4 de septiembre de 2026.</w:t>
      </w:r>
    </w:p>
    <w:p w14:paraId="0A5EB724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s-AR"/>
        </w:rPr>
      </w:pPr>
      <w:r w:rsidRPr="00A03732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📌</w:t>
      </w:r>
      <w:r w:rsidRPr="00A03732">
        <w:rPr>
          <w:rFonts w:ascii="Times New Roman" w:eastAsia="Times New Roman" w:hAnsi="Times New Roman"/>
          <w:b/>
          <w:bCs/>
          <w:sz w:val="27"/>
          <w:szCs w:val="27"/>
          <w:lang w:eastAsia="es-AR"/>
        </w:rPr>
        <w:t xml:space="preserve"> Requisitos para postularse:</w:t>
      </w:r>
      <w:bookmarkStart w:id="0" w:name="_GoBack"/>
      <w:bookmarkEnd w:id="0"/>
    </w:p>
    <w:p w14:paraId="6EA49892" w14:textId="77777777" w:rsidR="00F7620B" w:rsidRPr="00A03732" w:rsidRDefault="00F7620B" w:rsidP="00F76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Ser estudiante regular con número de legajo en la UNDAV.</w:t>
      </w:r>
    </w:p>
    <w:p w14:paraId="3B7E1798" w14:textId="77777777" w:rsidR="00F7620B" w:rsidRPr="00A03732" w:rsidRDefault="00F7620B" w:rsidP="00F76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Haber cursado al menos una materia durante el cuatrimestre vigente.</w:t>
      </w:r>
    </w:p>
    <w:p w14:paraId="6F5BF41D" w14:textId="77777777" w:rsidR="00F7620B" w:rsidRPr="00A03732" w:rsidRDefault="00F7620B" w:rsidP="00F76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Recordar que solo se permite realizar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un (1) cambio de carrera por año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.</w:t>
      </w:r>
    </w:p>
    <w:p w14:paraId="35B0EAD5" w14:textId="77777777" w:rsidR="00F7620B" w:rsidRPr="00A03732" w:rsidRDefault="00F7620B" w:rsidP="00F762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i/>
          <w:iCs/>
          <w:sz w:val="24"/>
          <w:szCs w:val="24"/>
          <w:lang w:eastAsia="es-AR"/>
        </w:rPr>
        <w:t>(Este período también incluye a graduados/as de carreras de la UNDAV).</w:t>
      </w:r>
    </w:p>
    <w:p w14:paraId="5F2DAF3D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s-AR"/>
        </w:rPr>
      </w:pPr>
      <w:r w:rsidRPr="00A03732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📧</w:t>
      </w:r>
      <w:r w:rsidRPr="00A03732">
        <w:rPr>
          <w:rFonts w:ascii="Times New Roman" w:eastAsia="Times New Roman" w:hAnsi="Times New Roman"/>
          <w:b/>
          <w:bCs/>
          <w:sz w:val="27"/>
          <w:szCs w:val="27"/>
          <w:lang w:eastAsia="es-AR"/>
        </w:rPr>
        <w:t xml:space="preserve"> ¿Cómo realizar el trámite?</w:t>
      </w:r>
    </w:p>
    <w:p w14:paraId="76A8AA66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Envía un correo electrónico a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cambiosdecarreras@undav.edu.ar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desde la dirección de email que </w:t>
      </w:r>
      <w:proofErr w:type="spellStart"/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tenés</w:t>
      </w:r>
      <w:proofErr w:type="spellEnd"/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registrada en el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 xml:space="preserve">SIU </w:t>
      </w:r>
      <w:proofErr w:type="gramStart"/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Guaraní</w:t>
      </w:r>
      <w:proofErr w:type="gramEnd"/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, detallando los siguientes datos:</w:t>
      </w:r>
    </w:p>
    <w:p w14:paraId="3F9DF2D5" w14:textId="77777777" w:rsidR="00F7620B" w:rsidRPr="00A03732" w:rsidRDefault="00F7620B" w:rsidP="00F76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Nombre y apellido completo.</w:t>
      </w:r>
    </w:p>
    <w:p w14:paraId="29799EE3" w14:textId="77777777" w:rsidR="00F7620B" w:rsidRPr="00A03732" w:rsidRDefault="00F7620B" w:rsidP="00F76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Número de documento (DNI).</w:t>
      </w:r>
    </w:p>
    <w:p w14:paraId="39D12536" w14:textId="77777777" w:rsidR="00F7620B" w:rsidRPr="00A03732" w:rsidRDefault="00F7620B" w:rsidP="00F76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Carrera actual.</w:t>
      </w:r>
    </w:p>
    <w:p w14:paraId="278D4BAE" w14:textId="77777777" w:rsidR="00F7620B" w:rsidRPr="00A03732" w:rsidRDefault="00F7620B" w:rsidP="00F76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Carrera a la que deseas ingresar.</w:t>
      </w:r>
    </w:p>
    <w:p w14:paraId="729D1B7D" w14:textId="77777777" w:rsidR="00F7620B" w:rsidRPr="00A03732" w:rsidRDefault="00F7620B" w:rsidP="00F7620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Especificar claramente si solicitas un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Cambio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o una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Simultaneidad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>.</w:t>
      </w:r>
    </w:p>
    <w:p w14:paraId="10347CFB" w14:textId="77777777" w:rsidR="00F7620B" w:rsidRPr="00A03732" w:rsidRDefault="00F7620B" w:rsidP="00F762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es-AR"/>
        </w:rPr>
      </w:pPr>
      <w:r w:rsidRPr="00A03732"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🔍</w:t>
      </w:r>
      <w:r w:rsidRPr="00A03732">
        <w:rPr>
          <w:rFonts w:ascii="Times New Roman" w:eastAsia="Times New Roman" w:hAnsi="Times New Roman"/>
          <w:b/>
          <w:bCs/>
          <w:sz w:val="27"/>
          <w:szCs w:val="27"/>
          <w:lang w:eastAsia="es-AR"/>
        </w:rPr>
        <w:t xml:space="preserve"> Más información y contacto:</w:t>
      </w:r>
    </w:p>
    <w:p w14:paraId="48AB5252" w14:textId="77777777" w:rsidR="00F7620B" w:rsidRPr="00A03732" w:rsidRDefault="00F7620B" w:rsidP="00F762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Oferta académica: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Consulta los planes de estudio en el margen izquierdo de nuestra web oficial: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www.undav.edu.ar</w:t>
      </w:r>
    </w:p>
    <w:p w14:paraId="6F81E2E9" w14:textId="77777777" w:rsidR="00F7620B" w:rsidRDefault="00F7620B" w:rsidP="00F7620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Dudas o consultas: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</w:t>
      </w:r>
      <w:hyperlink r:id="rId8" w:history="1">
        <w:r w:rsidRPr="00434C72">
          <w:rPr>
            <w:rStyle w:val="Hipervnculo"/>
            <w:rFonts w:ascii="Times New Roman" w:eastAsia="Times New Roman" w:hAnsi="Times New Roman"/>
            <w:sz w:val="24"/>
            <w:szCs w:val="24"/>
            <w:lang w:eastAsia="es-AR"/>
          </w:rPr>
          <w:t>Cambiosdecarreras@undav.edu.ar</w:t>
        </w:r>
      </w:hyperlink>
    </w:p>
    <w:p w14:paraId="425BA060" w14:textId="18780D86" w:rsidR="004E1080" w:rsidRPr="00F7620B" w:rsidRDefault="00F7620B" w:rsidP="00127BC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Teléfono: </w:t>
      </w:r>
      <w:r w:rsidRPr="00A03732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5436-7557</w:t>
      </w:r>
      <w:r w:rsidRPr="00A03732">
        <w:rPr>
          <w:rFonts w:ascii="Times New Roman" w:eastAsia="Times New Roman" w:hAnsi="Times New Roman"/>
          <w:sz w:val="24"/>
          <w:szCs w:val="24"/>
          <w:lang w:eastAsia="es-AR"/>
        </w:rPr>
        <w:t xml:space="preserve"> (D</w:t>
      </w:r>
      <w:r>
        <w:rPr>
          <w:rFonts w:ascii="Times New Roman" w:eastAsia="Times New Roman" w:hAnsi="Times New Roman"/>
          <w:sz w:val="24"/>
          <w:szCs w:val="24"/>
          <w:lang w:eastAsia="es-AR"/>
        </w:rPr>
        <w:t>ías hábiles de 9:00 a 19:00 hs)</w:t>
      </w:r>
    </w:p>
    <w:sectPr w:rsidR="004E1080" w:rsidRPr="00F7620B" w:rsidSect="00E545BE">
      <w:headerReference w:type="default" r:id="rId9"/>
      <w:footerReference w:type="default" r:id="rId10"/>
      <w:pgSz w:w="11907" w:h="16839" w:code="9"/>
      <w:pgMar w:top="2977" w:right="1276" w:bottom="2552" w:left="260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8479" w14:textId="77777777" w:rsidR="008F38A9" w:rsidRDefault="008F38A9" w:rsidP="00DF7330">
      <w:pPr>
        <w:spacing w:after="0" w:line="240" w:lineRule="auto"/>
      </w:pPr>
      <w:r>
        <w:separator/>
      </w:r>
    </w:p>
  </w:endnote>
  <w:endnote w:type="continuationSeparator" w:id="0">
    <w:p w14:paraId="2D30A07B" w14:textId="77777777" w:rsidR="008F38A9" w:rsidRDefault="008F38A9" w:rsidP="00DF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BCEA" w14:textId="437F2B5D" w:rsidR="00905660" w:rsidRDefault="00F7783F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61981E94" wp14:editId="10FFE19E">
          <wp:simplePos x="0" y="0"/>
          <wp:positionH relativeFrom="column">
            <wp:posOffset>4171315</wp:posOffset>
          </wp:positionH>
          <wp:positionV relativeFrom="paragraph">
            <wp:posOffset>-59055</wp:posOffset>
          </wp:positionV>
          <wp:extent cx="926465" cy="25146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D9FA58" wp14:editId="765D4F6A">
              <wp:simplePos x="0" y="0"/>
              <wp:positionH relativeFrom="column">
                <wp:posOffset>-834390</wp:posOffset>
              </wp:positionH>
              <wp:positionV relativeFrom="paragraph">
                <wp:posOffset>-107950</wp:posOffset>
              </wp:positionV>
              <wp:extent cx="4562475" cy="41592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624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1CA34" w14:textId="2E3B770F" w:rsidR="00905660" w:rsidRPr="00274B54" w:rsidRDefault="00CE5E28" w:rsidP="00550DCC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 xml:space="preserve">Isleta 1940 </w:t>
                          </w:r>
                          <w:r w:rsidRPr="005C2370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>(B1868</w:t>
                          </w:r>
                          <w:r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>CKF</w:t>
                          </w:r>
                          <w:r w:rsidRPr="005C2370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 xml:space="preserve">) </w:t>
                          </w:r>
                          <w:proofErr w:type="spellStart"/>
                          <w:r w:rsidRPr="005C2370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>Piñeyro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>, Partido de Avellaneda</w:t>
                          </w:r>
                          <w:r w:rsidRPr="001475DC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proofErr w:type="spellStart"/>
                          <w:r w:rsidRPr="001475DC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>Pcia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>.</w:t>
                          </w:r>
                          <w:r w:rsidRPr="001475DC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 xml:space="preserve"> de Buenos Aires, República Argentina</w:t>
                          </w:r>
                          <w:r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r w:rsidR="00980136" w:rsidRPr="001475DC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 xml:space="preserve">Tel.: (54 11) </w:t>
                          </w:r>
                          <w:r w:rsidR="00980136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 xml:space="preserve">5436-7549 | </w:t>
                          </w:r>
                          <w:r w:rsidR="00980136" w:rsidRPr="00FD7CC7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  <w:lang w:val="es-ES"/>
                            </w:rPr>
                            <w:t>sociales@undav.edu.ar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D9FA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65.7pt;margin-top:-8.5pt;width:359.25pt;height: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" filled="f" stroked="f">
              <v:path arrowok="t"/>
              <v:textbox>
                <w:txbxContent>
                  <w:p w14:paraId="4C91CA34" w14:textId="2E3B770F" w:rsidR="00905660" w:rsidRPr="00274B54" w:rsidRDefault="00CE5E28" w:rsidP="00550DCC">
                    <w:pPr>
                      <w:spacing w:after="0" w:line="180" w:lineRule="exact"/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 xml:space="preserve">Isleta 1940 </w:t>
                    </w:r>
                    <w:r w:rsidRPr="005C2370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>(B1868</w:t>
                    </w:r>
                    <w:r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>CKF</w:t>
                    </w:r>
                    <w:r w:rsidRPr="005C2370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 xml:space="preserve">) </w:t>
                    </w:r>
                    <w:proofErr w:type="spellStart"/>
                    <w:r w:rsidRPr="005C2370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>Piñeyro</w:t>
                    </w:r>
                    <w:proofErr w:type="spellEnd"/>
                    <w:r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>, Partido de Avellaneda</w:t>
                    </w:r>
                    <w:r w:rsidRPr="001475DC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 xml:space="preserve">, </w:t>
                    </w:r>
                    <w:proofErr w:type="spellStart"/>
                    <w:r w:rsidRPr="001475DC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>Pcia</w:t>
                    </w:r>
                    <w:proofErr w:type="spellEnd"/>
                    <w:r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>.</w:t>
                    </w:r>
                    <w:r w:rsidRPr="001475DC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 xml:space="preserve"> de Buenos Aires, República Argentina</w:t>
                    </w:r>
                    <w:r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 xml:space="preserve"> </w:t>
                    </w:r>
                    <w:r w:rsidR="00980136" w:rsidRPr="001475DC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 xml:space="preserve">Tel.: (54 11) </w:t>
                    </w:r>
                    <w:r w:rsidR="00980136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 xml:space="preserve">5436-7549 | </w:t>
                    </w:r>
                    <w:r w:rsidR="00980136" w:rsidRPr="00FD7CC7">
                      <w:rPr>
                        <w:rFonts w:ascii="Arial" w:hAnsi="Arial" w:cs="Arial"/>
                        <w:color w:val="58585A"/>
                        <w:sz w:val="15"/>
                        <w:szCs w:val="15"/>
                        <w:lang w:val="es-ES"/>
                      </w:rPr>
                      <w:t>sociales@undav.edu.ar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5CEFE" wp14:editId="54496454">
              <wp:simplePos x="0" y="0"/>
              <wp:positionH relativeFrom="column">
                <wp:posOffset>-827405</wp:posOffset>
              </wp:positionH>
              <wp:positionV relativeFrom="paragraph">
                <wp:posOffset>-81280</wp:posOffset>
              </wp:positionV>
              <wp:extent cx="17780" cy="226695"/>
              <wp:effectExtent l="0" t="0" r="127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780" cy="226695"/>
                      </a:xfrm>
                      <a:prstGeom prst="rect">
                        <a:avLst/>
                      </a:prstGeom>
                      <a:solidFill>
                        <a:srgbClr val="C6C7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5355476" id="Rectangle 1" o:spid="_x0000_s1026" style="position:absolute;margin-left:-65.15pt;margin-top:-6.4pt;width:1.4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" fillcolor="#c6c7c8" stroked="f">
              <v:path arrowok="t"/>
            </v:rect>
          </w:pict>
        </mc:Fallback>
      </mc:AlternateContent>
    </w:r>
  </w:p>
  <w:p w14:paraId="08EB0F97" w14:textId="77777777" w:rsidR="00905660" w:rsidRDefault="00905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C579" w14:textId="77777777" w:rsidR="008F38A9" w:rsidRDefault="008F38A9" w:rsidP="00DF7330">
      <w:pPr>
        <w:spacing w:after="0" w:line="240" w:lineRule="auto"/>
      </w:pPr>
      <w:r>
        <w:separator/>
      </w:r>
    </w:p>
  </w:footnote>
  <w:footnote w:type="continuationSeparator" w:id="0">
    <w:p w14:paraId="11CD4845" w14:textId="77777777" w:rsidR="008F38A9" w:rsidRDefault="008F38A9" w:rsidP="00DF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03C7E" w14:textId="3998657B" w:rsidR="00905660" w:rsidRPr="006F56BF" w:rsidRDefault="005512DA" w:rsidP="00350624">
    <w:pPr>
      <w:pStyle w:val="Encabezado"/>
      <w:ind w:left="-1332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B135DE" wp14:editId="57E2F9DD">
              <wp:simplePos x="0" y="0"/>
              <wp:positionH relativeFrom="column">
                <wp:posOffset>836930</wp:posOffset>
              </wp:positionH>
              <wp:positionV relativeFrom="paragraph">
                <wp:posOffset>502920</wp:posOffset>
              </wp:positionV>
              <wp:extent cx="17780" cy="226695"/>
              <wp:effectExtent l="0" t="0" r="20320" b="1905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780" cy="226695"/>
                      </a:xfrm>
                      <a:prstGeom prst="rect">
                        <a:avLst/>
                      </a:prstGeom>
                      <a:solidFill>
                        <a:srgbClr val="C6C7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9794138" id="Rectangle 5" o:spid="_x0000_s1026" style="position:absolute;margin-left:65.9pt;margin-top:39.6pt;width:1.4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" fillcolor="#c6c7c8" stroked="f">
              <v:path arrowok="t"/>
            </v:rect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6C6530" wp14:editId="1FFD6A47">
              <wp:simplePos x="0" y="0"/>
              <wp:positionH relativeFrom="column">
                <wp:posOffset>839470</wp:posOffset>
              </wp:positionH>
              <wp:positionV relativeFrom="paragraph">
                <wp:posOffset>468630</wp:posOffset>
              </wp:positionV>
              <wp:extent cx="2122805" cy="320040"/>
              <wp:effectExtent l="0" t="0" r="0" b="381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2280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416D7" w14:textId="6C574F6E" w:rsidR="00905660" w:rsidRPr="00980136" w:rsidRDefault="00F7620B" w:rsidP="00980136">
                          <w:pPr>
                            <w:spacing w:after="0" w:line="180" w:lineRule="exac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  <w:lang w:val="es-ES"/>
                            </w:rPr>
                            <w:t>Secretaria Academica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C65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6.1pt;margin-top:36.9pt;width:167.15pt;height:25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t0pgIAAKI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" filled="f" stroked="f">
              <v:path arrowok="t"/>
              <v:textbox style="mso-fit-shape-to-text:t">
                <w:txbxContent>
                  <w:p w14:paraId="71C416D7" w14:textId="6C574F6E" w:rsidR="00905660" w:rsidRPr="00980136" w:rsidRDefault="00F7620B" w:rsidP="00980136">
                    <w:pPr>
                      <w:spacing w:after="0" w:line="180" w:lineRule="exact"/>
                      <w:rPr>
                        <w:rFonts w:ascii="Arial" w:hAnsi="Arial" w:cs="Arial"/>
                        <w:color w:val="58585A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58585A"/>
                        <w:sz w:val="14"/>
                        <w:szCs w:val="14"/>
                        <w:lang w:val="es-ES"/>
                      </w:rPr>
                      <w:t>Secretaria Academica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43A67" wp14:editId="1F9F16B4">
              <wp:simplePos x="0" y="0"/>
              <wp:positionH relativeFrom="column">
                <wp:posOffset>2856865</wp:posOffset>
              </wp:positionH>
              <wp:positionV relativeFrom="paragraph">
                <wp:posOffset>367135</wp:posOffset>
              </wp:positionV>
              <wp:extent cx="2240915" cy="473710"/>
              <wp:effectExtent l="0" t="0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091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234F5" w14:textId="77777777" w:rsidR="00354294" w:rsidRDefault="00354294" w:rsidP="0035429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A6A6A6"/>
                              <w:sz w:val="15"/>
                              <w:szCs w:val="15"/>
                              <w:shd w:val="clear" w:color="auto" w:fill="FFFFFF"/>
                            </w:rPr>
                          </w:pPr>
                        </w:p>
                        <w:p w14:paraId="59D675BE" w14:textId="77777777" w:rsidR="00354294" w:rsidRDefault="00354294" w:rsidP="0035429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A6A6A6"/>
                              <w:sz w:val="15"/>
                              <w:szCs w:val="15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A6A6A6"/>
                              <w:sz w:val="15"/>
                              <w:szCs w:val="15"/>
                              <w:shd w:val="clear" w:color="auto" w:fill="FFFFFF"/>
                            </w:rPr>
                            <w:t>1976-2026 “50 años por la memoria,</w:t>
                          </w:r>
                        </w:p>
                        <w:p w14:paraId="136FD297" w14:textId="77777777" w:rsidR="00354294" w:rsidRDefault="00354294" w:rsidP="00354294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A6A6A6"/>
                              <w:sz w:val="15"/>
                              <w:szCs w:val="15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A6A6A6"/>
                              <w:sz w:val="15"/>
                              <w:szCs w:val="15"/>
                              <w:shd w:val="clear" w:color="auto" w:fill="FFFFFF"/>
                            </w:rPr>
                            <w:t>la verdad y la justicia. Nunca más”.</w:t>
                          </w:r>
                        </w:p>
                        <w:p w14:paraId="167E3A2D" w14:textId="77777777" w:rsidR="00B33680" w:rsidRPr="009D7C92" w:rsidRDefault="00B33680" w:rsidP="004E1080">
                          <w:pPr>
                            <w:pStyle w:val="Ttulo1"/>
                            <w:spacing w:before="0" w:beforeAutospacing="0" w:after="0" w:afterAutospacing="0"/>
                            <w:jc w:val="right"/>
                            <w:rPr>
                              <w:rStyle w:val="Textoennegrita"/>
                              <w:rFonts w:ascii="Arial" w:hAnsi="Arial" w:cs="Arial"/>
                              <w:bCs/>
                              <w:i/>
                              <w:color w:val="A6A6A6"/>
                              <w:sz w:val="15"/>
                              <w:szCs w:val="15"/>
                              <w:shd w:val="clear" w:color="auto" w:fill="FFFFFF"/>
                              <w:lang w:val="es-A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43A67" id="Text Box 7" o:spid="_x0000_s1027" type="#_x0000_t202" style="position:absolute;left:0;text-align:left;margin-left:224.95pt;margin-top:28.9pt;width:176.4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" filled="f" stroked="f">
              <v:path arrowok="t"/>
              <v:textbox>
                <w:txbxContent>
                  <w:p w14:paraId="30A234F5" w14:textId="77777777" w:rsidR="00354294" w:rsidRDefault="00354294" w:rsidP="0035429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color w:val="A6A6A6"/>
                        <w:sz w:val="15"/>
                        <w:szCs w:val="15"/>
                        <w:shd w:val="clear" w:color="auto" w:fill="FFFFFF"/>
                      </w:rPr>
                    </w:pPr>
                  </w:p>
                  <w:p w14:paraId="59D675BE" w14:textId="77777777" w:rsidR="00354294" w:rsidRDefault="00354294" w:rsidP="0035429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color w:val="A6A6A6"/>
                        <w:sz w:val="15"/>
                        <w:szCs w:val="15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A6A6A6"/>
                        <w:sz w:val="15"/>
                        <w:szCs w:val="15"/>
                        <w:shd w:val="clear" w:color="auto" w:fill="FFFFFF"/>
                      </w:rPr>
                      <w:t>1976-2026 “50 años por la memoria,</w:t>
                    </w:r>
                  </w:p>
                  <w:p w14:paraId="136FD297" w14:textId="77777777" w:rsidR="00354294" w:rsidRDefault="00354294" w:rsidP="00354294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color w:val="A6A6A6"/>
                        <w:sz w:val="15"/>
                        <w:szCs w:val="15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A6A6A6"/>
                        <w:sz w:val="15"/>
                        <w:szCs w:val="15"/>
                        <w:shd w:val="clear" w:color="auto" w:fill="FFFFFF"/>
                      </w:rPr>
                      <w:t>la verdad y la justicia. Nunca más”.</w:t>
                    </w:r>
                  </w:p>
                  <w:p w14:paraId="167E3A2D" w14:textId="77777777" w:rsidR="00B33680" w:rsidRPr="009D7C92" w:rsidRDefault="00B33680" w:rsidP="004E1080">
                    <w:pPr>
                      <w:pStyle w:val="Ttulo1"/>
                      <w:spacing w:before="0" w:beforeAutospacing="0" w:after="0" w:afterAutospacing="0"/>
                      <w:jc w:val="right"/>
                      <w:rPr>
                        <w:rStyle w:val="Textoennegrita"/>
                        <w:rFonts w:ascii="Arial" w:hAnsi="Arial" w:cs="Arial"/>
                        <w:bCs/>
                        <w:i/>
                        <w:color w:val="A6A6A6"/>
                        <w:sz w:val="15"/>
                        <w:szCs w:val="15"/>
                        <w:shd w:val="clear" w:color="auto" w:fill="FFFFFF"/>
                        <w:lang w:val="es-AR"/>
                      </w:rPr>
                    </w:pPr>
                  </w:p>
                </w:txbxContent>
              </v:textbox>
            </v:shape>
          </w:pict>
        </mc:Fallback>
      </mc:AlternateContent>
    </w:r>
    <w:r w:rsidR="00F7783F">
      <w:rPr>
        <w:noProof/>
        <w:lang w:eastAsia="es-AR"/>
      </w:rPr>
      <w:drawing>
        <wp:inline distT="0" distB="0" distL="0" distR="0" wp14:anchorId="41728654" wp14:editId="267A037D">
          <wp:extent cx="1552575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036"/>
    <w:multiLevelType w:val="multilevel"/>
    <w:tmpl w:val="A608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D539C"/>
    <w:multiLevelType w:val="multilevel"/>
    <w:tmpl w:val="B5DE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34397"/>
    <w:multiLevelType w:val="multilevel"/>
    <w:tmpl w:val="6192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E0873"/>
    <w:multiLevelType w:val="multilevel"/>
    <w:tmpl w:val="B98A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F"/>
    <w:rsid w:val="00000AA6"/>
    <w:rsid w:val="000B1B5D"/>
    <w:rsid w:val="000B308F"/>
    <w:rsid w:val="000C46D6"/>
    <w:rsid w:val="00113F2E"/>
    <w:rsid w:val="00122BC3"/>
    <w:rsid w:val="00127BC2"/>
    <w:rsid w:val="00127CDB"/>
    <w:rsid w:val="00135C92"/>
    <w:rsid w:val="0014109C"/>
    <w:rsid w:val="00164612"/>
    <w:rsid w:val="001730CA"/>
    <w:rsid w:val="001C0C5E"/>
    <w:rsid w:val="001D5F00"/>
    <w:rsid w:val="001F78F4"/>
    <w:rsid w:val="00237549"/>
    <w:rsid w:val="00257685"/>
    <w:rsid w:val="00262C85"/>
    <w:rsid w:val="00274B54"/>
    <w:rsid w:val="00283F9E"/>
    <w:rsid w:val="00293E16"/>
    <w:rsid w:val="00296032"/>
    <w:rsid w:val="002A1D08"/>
    <w:rsid w:val="002A781C"/>
    <w:rsid w:val="002F59E1"/>
    <w:rsid w:val="00300769"/>
    <w:rsid w:val="00306A79"/>
    <w:rsid w:val="00325515"/>
    <w:rsid w:val="003313DF"/>
    <w:rsid w:val="00350624"/>
    <w:rsid w:val="00353659"/>
    <w:rsid w:val="00354294"/>
    <w:rsid w:val="003A7DFD"/>
    <w:rsid w:val="003F6BF0"/>
    <w:rsid w:val="00400E6F"/>
    <w:rsid w:val="0040135F"/>
    <w:rsid w:val="00426A69"/>
    <w:rsid w:val="00434D89"/>
    <w:rsid w:val="00437692"/>
    <w:rsid w:val="0044046E"/>
    <w:rsid w:val="00450EF4"/>
    <w:rsid w:val="00466AD7"/>
    <w:rsid w:val="0048689C"/>
    <w:rsid w:val="0049469B"/>
    <w:rsid w:val="004A6AD8"/>
    <w:rsid w:val="004C2E99"/>
    <w:rsid w:val="004D5AA1"/>
    <w:rsid w:val="004E1080"/>
    <w:rsid w:val="004F3E59"/>
    <w:rsid w:val="00506D24"/>
    <w:rsid w:val="0050700D"/>
    <w:rsid w:val="005135C6"/>
    <w:rsid w:val="00520038"/>
    <w:rsid w:val="00531B67"/>
    <w:rsid w:val="00550DCC"/>
    <w:rsid w:val="005512DA"/>
    <w:rsid w:val="005A42D1"/>
    <w:rsid w:val="005C06B8"/>
    <w:rsid w:val="005C0D8F"/>
    <w:rsid w:val="006255AC"/>
    <w:rsid w:val="00630CEB"/>
    <w:rsid w:val="006403B3"/>
    <w:rsid w:val="00641663"/>
    <w:rsid w:val="006A5406"/>
    <w:rsid w:val="006A6DBF"/>
    <w:rsid w:val="006B2EDC"/>
    <w:rsid w:val="006F56BF"/>
    <w:rsid w:val="00717D03"/>
    <w:rsid w:val="007433FC"/>
    <w:rsid w:val="00750089"/>
    <w:rsid w:val="00773D19"/>
    <w:rsid w:val="007A67F4"/>
    <w:rsid w:val="007D6F86"/>
    <w:rsid w:val="007E3970"/>
    <w:rsid w:val="007F0CBF"/>
    <w:rsid w:val="007F1D5A"/>
    <w:rsid w:val="007F5BA2"/>
    <w:rsid w:val="008354F5"/>
    <w:rsid w:val="008450C6"/>
    <w:rsid w:val="0084734B"/>
    <w:rsid w:val="00855075"/>
    <w:rsid w:val="00867A30"/>
    <w:rsid w:val="00877356"/>
    <w:rsid w:val="008935CA"/>
    <w:rsid w:val="008A0E4A"/>
    <w:rsid w:val="008A34E1"/>
    <w:rsid w:val="008B4E90"/>
    <w:rsid w:val="008C1942"/>
    <w:rsid w:val="008F38A9"/>
    <w:rsid w:val="008F5570"/>
    <w:rsid w:val="009041AC"/>
    <w:rsid w:val="00905660"/>
    <w:rsid w:val="009111A9"/>
    <w:rsid w:val="009173BC"/>
    <w:rsid w:val="0093461A"/>
    <w:rsid w:val="00945741"/>
    <w:rsid w:val="00951D77"/>
    <w:rsid w:val="00957DF5"/>
    <w:rsid w:val="0097103A"/>
    <w:rsid w:val="00980136"/>
    <w:rsid w:val="00994D21"/>
    <w:rsid w:val="009A564C"/>
    <w:rsid w:val="009B49B5"/>
    <w:rsid w:val="009D0B4E"/>
    <w:rsid w:val="009D3A45"/>
    <w:rsid w:val="009D71E7"/>
    <w:rsid w:val="009F0CAB"/>
    <w:rsid w:val="00A07526"/>
    <w:rsid w:val="00A276F1"/>
    <w:rsid w:val="00A66690"/>
    <w:rsid w:val="00AB5145"/>
    <w:rsid w:val="00AC2FC0"/>
    <w:rsid w:val="00AD2D4C"/>
    <w:rsid w:val="00B170BF"/>
    <w:rsid w:val="00B26C6A"/>
    <w:rsid w:val="00B26D66"/>
    <w:rsid w:val="00B33680"/>
    <w:rsid w:val="00B65BDF"/>
    <w:rsid w:val="00B70341"/>
    <w:rsid w:val="00B86734"/>
    <w:rsid w:val="00B86E78"/>
    <w:rsid w:val="00B95CDE"/>
    <w:rsid w:val="00BA64DE"/>
    <w:rsid w:val="00BF432A"/>
    <w:rsid w:val="00BF5FB4"/>
    <w:rsid w:val="00C07265"/>
    <w:rsid w:val="00C07E03"/>
    <w:rsid w:val="00C1294B"/>
    <w:rsid w:val="00C33296"/>
    <w:rsid w:val="00C36688"/>
    <w:rsid w:val="00C4030E"/>
    <w:rsid w:val="00C51545"/>
    <w:rsid w:val="00C83A8E"/>
    <w:rsid w:val="00C85D45"/>
    <w:rsid w:val="00C93B5D"/>
    <w:rsid w:val="00CD00A4"/>
    <w:rsid w:val="00CD264A"/>
    <w:rsid w:val="00CE5E28"/>
    <w:rsid w:val="00D163A4"/>
    <w:rsid w:val="00D43369"/>
    <w:rsid w:val="00D72D98"/>
    <w:rsid w:val="00DC5D59"/>
    <w:rsid w:val="00DD19C2"/>
    <w:rsid w:val="00DF7330"/>
    <w:rsid w:val="00E07504"/>
    <w:rsid w:val="00E47466"/>
    <w:rsid w:val="00E51E20"/>
    <w:rsid w:val="00E545BE"/>
    <w:rsid w:val="00E562AF"/>
    <w:rsid w:val="00EA1213"/>
    <w:rsid w:val="00EA1F07"/>
    <w:rsid w:val="00EA7068"/>
    <w:rsid w:val="00EC307B"/>
    <w:rsid w:val="00EC35E8"/>
    <w:rsid w:val="00EC71E3"/>
    <w:rsid w:val="00EE687F"/>
    <w:rsid w:val="00F16F17"/>
    <w:rsid w:val="00F24ECA"/>
    <w:rsid w:val="00F50323"/>
    <w:rsid w:val="00F55B31"/>
    <w:rsid w:val="00F56C39"/>
    <w:rsid w:val="00F60AE7"/>
    <w:rsid w:val="00F7620B"/>
    <w:rsid w:val="00F7783F"/>
    <w:rsid w:val="00F9428B"/>
    <w:rsid w:val="00FA301E"/>
    <w:rsid w:val="00FC1274"/>
    <w:rsid w:val="00FE26BC"/>
    <w:rsid w:val="00FE5350"/>
    <w:rsid w:val="00FF334A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BB48D"/>
  <w15:chartTrackingRefBased/>
  <w15:docId w15:val="{E8C566B9-DCC2-4275-833F-9853D838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905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330"/>
  </w:style>
  <w:style w:type="paragraph" w:styleId="Piedepgina">
    <w:name w:val="footer"/>
    <w:basedOn w:val="Normal"/>
    <w:link w:val="PiedepginaCar"/>
    <w:uiPriority w:val="99"/>
    <w:unhideWhenUsed/>
    <w:rsid w:val="00DF73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330"/>
  </w:style>
  <w:style w:type="paragraph" w:styleId="Textodeglobo">
    <w:name w:val="Balloon Text"/>
    <w:basedOn w:val="Normal"/>
    <w:link w:val="TextodegloboCar"/>
    <w:uiPriority w:val="99"/>
    <w:semiHidden/>
    <w:unhideWhenUsed/>
    <w:rsid w:val="00DF73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F73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Hipervnculo">
    <w:name w:val="Hyperlink"/>
    <w:uiPriority w:val="99"/>
    <w:unhideWhenUsed/>
    <w:rsid w:val="00AC2FC0"/>
    <w:rPr>
      <w:color w:val="0000FF"/>
      <w:u w:val="single"/>
    </w:rPr>
  </w:style>
  <w:style w:type="character" w:styleId="Textoennegrita">
    <w:name w:val="Strong"/>
    <w:uiPriority w:val="22"/>
    <w:qFormat/>
    <w:rsid w:val="00FE5350"/>
    <w:rPr>
      <w:b/>
      <w:bCs/>
    </w:rPr>
  </w:style>
  <w:style w:type="character" w:customStyle="1" w:styleId="Ttulo1Car">
    <w:name w:val="Título 1 Car"/>
    <w:link w:val="Ttulo1"/>
    <w:uiPriority w:val="9"/>
    <w:rsid w:val="00905660"/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84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9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9776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307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4575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798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772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12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22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3556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1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9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4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9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248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2119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661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4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625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908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0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biosdecarreras@undav.edu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lcese\Desktop\Membretes%202024\Contencioso%20Administrativo%20202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9C0E-80BB-42B2-B24B-5558DAFD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Contencioso Administrativo 2024</Template>
  <TotalTime>6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Olcese</dc:creator>
  <cp:keywords/>
  <cp:lastModifiedBy>Roxana</cp:lastModifiedBy>
  <cp:revision>4</cp:revision>
  <cp:lastPrinted>2020-02-04T13:18:00Z</cp:lastPrinted>
  <dcterms:created xsi:type="dcterms:W3CDTF">2026-06-30T18:43:00Z</dcterms:created>
  <dcterms:modified xsi:type="dcterms:W3CDTF">2026-06-30T18:50:00Z</dcterms:modified>
</cp:coreProperties>
</file>