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DC" w:rsidRDefault="004B55DC" w:rsidP="00C2274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C22747" w:rsidRDefault="000F6B6F" w:rsidP="00C22747">
      <w:pPr>
        <w:jc w:val="center"/>
        <w:rPr>
          <w:rFonts w:ascii="Arial" w:hAnsi="Arial" w:cs="Arial"/>
          <w:b/>
          <w:u w:val="single"/>
        </w:rPr>
      </w:pPr>
      <w:r w:rsidRPr="004B55DC">
        <w:rPr>
          <w:rFonts w:ascii="Arial" w:hAnsi="Arial" w:cs="Arial"/>
          <w:b/>
          <w:u w:val="single"/>
        </w:rPr>
        <w:t>SOLICITUD DE EQUIVALENCIA INTERNA</w:t>
      </w:r>
    </w:p>
    <w:p w:rsidR="007E0650" w:rsidRPr="004B55DC" w:rsidRDefault="007E0650" w:rsidP="000B456A">
      <w:pPr>
        <w:ind w:left="5664"/>
        <w:jc w:val="center"/>
        <w:rPr>
          <w:rFonts w:ascii="Arial" w:hAnsi="Arial" w:cs="Arial"/>
          <w:sz w:val="20"/>
          <w:szCs w:val="20"/>
        </w:rPr>
      </w:pPr>
      <w:r w:rsidRPr="004B55DC">
        <w:rPr>
          <w:rFonts w:ascii="Arial" w:hAnsi="Arial" w:cs="Arial"/>
          <w:sz w:val="20"/>
          <w:szCs w:val="20"/>
        </w:rPr>
        <w:t>Avellaneda, __</w:t>
      </w:r>
      <w:r>
        <w:rPr>
          <w:rFonts w:ascii="Arial" w:hAnsi="Arial" w:cs="Arial"/>
          <w:sz w:val="20"/>
          <w:szCs w:val="20"/>
        </w:rPr>
        <w:t>_</w:t>
      </w:r>
      <w:r w:rsidRPr="004B55DC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_</w:t>
      </w:r>
      <w:r w:rsidRPr="004B55DC">
        <w:rPr>
          <w:rFonts w:ascii="Arial" w:hAnsi="Arial" w:cs="Arial"/>
          <w:sz w:val="20"/>
          <w:szCs w:val="20"/>
        </w:rPr>
        <w:t>__/</w:t>
      </w:r>
      <w:r>
        <w:rPr>
          <w:rFonts w:ascii="Arial" w:hAnsi="Arial" w:cs="Arial"/>
          <w:sz w:val="20"/>
          <w:szCs w:val="20"/>
        </w:rPr>
        <w:t>_</w:t>
      </w:r>
      <w:r w:rsidRPr="004B55DC">
        <w:rPr>
          <w:rFonts w:ascii="Arial" w:hAnsi="Arial" w:cs="Arial"/>
          <w:sz w:val="20"/>
          <w:szCs w:val="20"/>
        </w:rPr>
        <w:t>__</w:t>
      </w:r>
    </w:p>
    <w:p w:rsidR="007E0650" w:rsidRPr="003A362F" w:rsidRDefault="007E0650" w:rsidP="007E0650">
      <w:pPr>
        <w:rPr>
          <w:rFonts w:ascii="Arial" w:hAnsi="Arial" w:cs="Arial"/>
          <w:b/>
          <w:i/>
          <w:sz w:val="20"/>
          <w:szCs w:val="20"/>
        </w:rPr>
      </w:pPr>
      <w:r w:rsidRPr="003A362F">
        <w:rPr>
          <w:rFonts w:ascii="Arial" w:hAnsi="Arial" w:cs="Arial"/>
          <w:b/>
          <w:i/>
          <w:sz w:val="20"/>
          <w:szCs w:val="20"/>
        </w:rPr>
        <w:t>Sra. Secretaria Académica,</w:t>
      </w:r>
    </w:p>
    <w:p w:rsidR="007E0650" w:rsidRPr="003A362F" w:rsidRDefault="007E0650" w:rsidP="007E0650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3A362F">
        <w:rPr>
          <w:rFonts w:ascii="Arial" w:hAnsi="Arial" w:cs="Arial"/>
          <w:b/>
          <w:i/>
          <w:sz w:val="20"/>
          <w:szCs w:val="20"/>
          <w:u w:val="single"/>
        </w:rPr>
        <w:t>S</w:t>
      </w:r>
      <w:r w:rsidRPr="003A362F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3A362F">
        <w:rPr>
          <w:rFonts w:ascii="Arial" w:hAnsi="Arial" w:cs="Arial"/>
          <w:b/>
          <w:i/>
          <w:sz w:val="20"/>
          <w:szCs w:val="20"/>
          <w:u w:val="single"/>
        </w:rPr>
        <w:tab/>
        <w:t>/</w:t>
      </w:r>
      <w:r w:rsidRPr="003A362F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3A362F">
        <w:rPr>
          <w:rFonts w:ascii="Arial" w:hAnsi="Arial" w:cs="Arial"/>
          <w:b/>
          <w:i/>
          <w:sz w:val="20"/>
          <w:szCs w:val="20"/>
          <w:u w:val="single"/>
        </w:rPr>
        <w:tab/>
        <w:t xml:space="preserve"> D</w:t>
      </w:r>
    </w:p>
    <w:p w:rsidR="007E0650" w:rsidRDefault="007712A2" w:rsidP="007E065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55B39">
        <w:rPr>
          <w:rFonts w:ascii="Arial" w:hAnsi="Arial" w:cs="Arial"/>
          <w:sz w:val="20"/>
          <w:szCs w:val="20"/>
        </w:rPr>
        <w:t>Me dirijo a usted, por medio de la presente, a fin de solicitar que se me consid</w:t>
      </w:r>
      <w:r w:rsidR="00191C26" w:rsidRPr="00855B39">
        <w:rPr>
          <w:rFonts w:ascii="Arial" w:hAnsi="Arial" w:cs="Arial"/>
          <w:sz w:val="20"/>
          <w:szCs w:val="20"/>
        </w:rPr>
        <w:t xml:space="preserve">eren aprobadas por </w:t>
      </w:r>
      <w:r w:rsidR="007E0650">
        <w:rPr>
          <w:rFonts w:ascii="Arial" w:hAnsi="Arial" w:cs="Arial"/>
          <w:sz w:val="20"/>
          <w:szCs w:val="20"/>
        </w:rPr>
        <w:t>e</w:t>
      </w:r>
      <w:r w:rsidR="00191C26" w:rsidRPr="00855B39">
        <w:rPr>
          <w:rFonts w:ascii="Arial" w:hAnsi="Arial" w:cs="Arial"/>
          <w:sz w:val="20"/>
          <w:szCs w:val="20"/>
        </w:rPr>
        <w:t>quivalencia interna</w:t>
      </w:r>
      <w:r w:rsidRPr="00855B39">
        <w:rPr>
          <w:rFonts w:ascii="Arial" w:hAnsi="Arial" w:cs="Arial"/>
          <w:sz w:val="20"/>
          <w:szCs w:val="20"/>
        </w:rPr>
        <w:t xml:space="preserve"> las siguientes </w:t>
      </w:r>
      <w:r w:rsidR="007E0650">
        <w:rPr>
          <w:rFonts w:ascii="Arial" w:hAnsi="Arial" w:cs="Arial"/>
          <w:sz w:val="20"/>
          <w:szCs w:val="20"/>
        </w:rPr>
        <w:t>asignaturas:</w:t>
      </w:r>
    </w:p>
    <w:p w:rsidR="007E0650" w:rsidRPr="00B709E8" w:rsidRDefault="007E0650" w:rsidP="007E065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1843"/>
        <w:gridCol w:w="2977"/>
      </w:tblGrid>
      <w:tr w:rsidR="007E0650" w:rsidTr="007E0650">
        <w:tc>
          <w:tcPr>
            <w:tcW w:w="4786" w:type="dxa"/>
            <w:gridSpan w:val="2"/>
          </w:tcPr>
          <w:p w:rsidR="007E0650" w:rsidRDefault="007E0650" w:rsidP="00632C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62F">
              <w:rPr>
                <w:rFonts w:ascii="Arial" w:hAnsi="Arial" w:cs="Arial"/>
                <w:b/>
                <w:sz w:val="20"/>
                <w:szCs w:val="20"/>
              </w:rPr>
              <w:t xml:space="preserve">ASIGNATURAS </w:t>
            </w:r>
            <w:r w:rsidR="00D4079A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CARRERA </w:t>
            </w:r>
            <w:r w:rsidR="00D4079A">
              <w:rPr>
                <w:rFonts w:ascii="Arial" w:hAnsi="Arial" w:cs="Arial"/>
                <w:b/>
                <w:sz w:val="20"/>
                <w:szCs w:val="20"/>
              </w:rPr>
              <w:t>EN CURSO</w:t>
            </w:r>
            <w:r w:rsidRPr="003A36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E0650" w:rsidRPr="003A362F" w:rsidRDefault="007E0650" w:rsidP="00632C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62F">
              <w:rPr>
                <w:rFonts w:ascii="Arial" w:hAnsi="Arial" w:cs="Arial"/>
                <w:b/>
                <w:sz w:val="20"/>
                <w:szCs w:val="20"/>
              </w:rPr>
              <w:t>(según Plan de Estudios- SIU-Guaraní)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E0650" w:rsidRDefault="007E0650" w:rsidP="007E0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62F">
              <w:rPr>
                <w:rFonts w:ascii="Arial" w:hAnsi="Arial" w:cs="Arial"/>
                <w:b/>
                <w:sz w:val="20"/>
                <w:szCs w:val="20"/>
              </w:rPr>
              <w:t xml:space="preserve">ASIGNATURAS </w:t>
            </w:r>
            <w:r w:rsidR="00D4079A"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CARRERA </w:t>
            </w:r>
            <w:r w:rsidR="00D4079A">
              <w:rPr>
                <w:rFonts w:ascii="Arial" w:hAnsi="Arial" w:cs="Arial"/>
                <w:b/>
                <w:sz w:val="20"/>
                <w:szCs w:val="20"/>
              </w:rPr>
              <w:t>ANTERIOR</w:t>
            </w:r>
            <w:r w:rsidRPr="003A36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362F">
              <w:rPr>
                <w:rFonts w:ascii="Arial" w:hAnsi="Arial" w:cs="Arial"/>
                <w:b/>
                <w:sz w:val="20"/>
                <w:szCs w:val="20"/>
              </w:rPr>
              <w:t>(según Plan de Estudios- SIU-Guaraní)</w:t>
            </w:r>
          </w:p>
        </w:tc>
      </w:tr>
      <w:tr w:rsidR="007E0650" w:rsidTr="00EE55A8">
        <w:tc>
          <w:tcPr>
            <w:tcW w:w="1384" w:type="dxa"/>
            <w:vAlign w:val="center"/>
          </w:tcPr>
          <w:p w:rsidR="007E0650" w:rsidRPr="007E0650" w:rsidRDefault="007E0650" w:rsidP="007E065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650">
              <w:rPr>
                <w:rFonts w:ascii="Arial" w:hAnsi="Arial" w:cs="Arial"/>
                <w:b/>
                <w:sz w:val="16"/>
                <w:szCs w:val="16"/>
              </w:rPr>
              <w:t>CÓDIGO ASIGNATURA</w:t>
            </w:r>
          </w:p>
        </w:tc>
        <w:tc>
          <w:tcPr>
            <w:tcW w:w="3402" w:type="dxa"/>
            <w:vAlign w:val="center"/>
          </w:tcPr>
          <w:p w:rsidR="007E0650" w:rsidRPr="007E0650" w:rsidRDefault="007E0650" w:rsidP="007E065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650">
              <w:rPr>
                <w:rFonts w:ascii="Arial" w:hAnsi="Arial" w:cs="Arial"/>
                <w:b/>
                <w:sz w:val="16"/>
                <w:szCs w:val="16"/>
              </w:rPr>
              <w:t>NOMBRE DE ASIGNATURA</w:t>
            </w:r>
          </w:p>
        </w:tc>
        <w:tc>
          <w:tcPr>
            <w:tcW w:w="1843" w:type="dxa"/>
            <w:vAlign w:val="center"/>
          </w:tcPr>
          <w:p w:rsidR="007E0650" w:rsidRPr="007E0650" w:rsidRDefault="007E0650" w:rsidP="00632C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650">
              <w:rPr>
                <w:rFonts w:ascii="Arial" w:hAnsi="Arial" w:cs="Arial"/>
                <w:b/>
                <w:sz w:val="16"/>
                <w:szCs w:val="16"/>
              </w:rPr>
              <w:t>CÓDIGO ASIGNATURA</w:t>
            </w:r>
          </w:p>
        </w:tc>
        <w:tc>
          <w:tcPr>
            <w:tcW w:w="2977" w:type="dxa"/>
            <w:vAlign w:val="center"/>
          </w:tcPr>
          <w:p w:rsidR="007E0650" w:rsidRPr="007E0650" w:rsidRDefault="007E0650" w:rsidP="00632C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650">
              <w:rPr>
                <w:rFonts w:ascii="Arial" w:hAnsi="Arial" w:cs="Arial"/>
                <w:b/>
                <w:sz w:val="16"/>
                <w:szCs w:val="16"/>
              </w:rPr>
              <w:t>NOMBRE DE ASIGNATURA</w:t>
            </w:r>
          </w:p>
        </w:tc>
      </w:tr>
      <w:tr w:rsidR="007E0650" w:rsidTr="007E0650">
        <w:tc>
          <w:tcPr>
            <w:tcW w:w="1384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650" w:rsidTr="007E0650">
        <w:tc>
          <w:tcPr>
            <w:tcW w:w="1384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650" w:rsidTr="007E0650">
        <w:tc>
          <w:tcPr>
            <w:tcW w:w="1384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650" w:rsidTr="007E0650">
        <w:tc>
          <w:tcPr>
            <w:tcW w:w="1384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650" w:rsidTr="007E0650">
        <w:tc>
          <w:tcPr>
            <w:tcW w:w="1384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650" w:rsidTr="007E0650">
        <w:tc>
          <w:tcPr>
            <w:tcW w:w="1384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0650" w:rsidRDefault="007E0650" w:rsidP="007E0650">
      <w:pPr>
        <w:jc w:val="both"/>
        <w:rPr>
          <w:rFonts w:ascii="Arial" w:hAnsi="Arial" w:cs="Arial"/>
          <w:sz w:val="20"/>
          <w:szCs w:val="20"/>
        </w:rPr>
      </w:pPr>
    </w:p>
    <w:p w:rsidR="00C22747" w:rsidRPr="00855B39" w:rsidRDefault="007712A2" w:rsidP="007712A2">
      <w:pPr>
        <w:jc w:val="both"/>
        <w:rPr>
          <w:rFonts w:ascii="Arial" w:hAnsi="Arial" w:cs="Arial"/>
          <w:sz w:val="20"/>
          <w:szCs w:val="20"/>
        </w:rPr>
      </w:pPr>
      <w:r w:rsidRPr="00855B39">
        <w:rPr>
          <w:rFonts w:ascii="Arial" w:hAnsi="Arial" w:cs="Arial"/>
          <w:sz w:val="20"/>
          <w:szCs w:val="20"/>
        </w:rPr>
        <w:t xml:space="preserve">A tal efecto adjunto, para la evaluación del presente requerimiento, la </w:t>
      </w:r>
      <w:r w:rsidR="00D62069" w:rsidRPr="00855B39">
        <w:rPr>
          <w:rFonts w:ascii="Arial" w:hAnsi="Arial" w:cs="Arial"/>
          <w:sz w:val="20"/>
          <w:szCs w:val="20"/>
        </w:rPr>
        <w:t>siguiente documentación</w:t>
      </w:r>
      <w:r w:rsidRPr="00855B39">
        <w:rPr>
          <w:rFonts w:ascii="Arial" w:hAnsi="Arial" w:cs="Arial"/>
          <w:sz w:val="20"/>
          <w:szCs w:val="20"/>
        </w:rPr>
        <w:t>, según vuestra reglamentación vigente: (sin la cual no se dará inicio al trámite)</w:t>
      </w:r>
    </w:p>
    <w:p w:rsidR="007712A2" w:rsidRDefault="007712A2" w:rsidP="007712A2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55B39">
        <w:rPr>
          <w:rFonts w:ascii="Arial" w:hAnsi="Arial" w:cs="Arial"/>
          <w:sz w:val="20"/>
          <w:szCs w:val="20"/>
        </w:rPr>
        <w:t>D.N.I.</w:t>
      </w:r>
      <w:r w:rsidR="007E0650" w:rsidRPr="007E0650">
        <w:rPr>
          <w:rFonts w:ascii="Arial" w:hAnsi="Arial" w:cs="Arial"/>
          <w:sz w:val="20"/>
          <w:szCs w:val="20"/>
        </w:rPr>
        <w:t xml:space="preserve"> </w:t>
      </w:r>
      <w:r w:rsidR="007E0650">
        <w:rPr>
          <w:rFonts w:ascii="Arial" w:hAnsi="Arial" w:cs="Arial"/>
          <w:sz w:val="20"/>
          <w:szCs w:val="20"/>
        </w:rPr>
        <w:t xml:space="preserve">Original y fotocopia </w:t>
      </w:r>
    </w:p>
    <w:p w:rsidR="00D4079A" w:rsidRPr="00855B39" w:rsidRDefault="00D4079A" w:rsidP="007712A2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Certificado de Alumno regular en la Carrera actual</w:t>
      </w:r>
    </w:p>
    <w:p w:rsidR="00D62069" w:rsidRDefault="007712A2" w:rsidP="00C2274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55B39">
        <w:rPr>
          <w:rFonts w:ascii="Arial" w:hAnsi="Arial" w:cs="Arial"/>
          <w:sz w:val="20"/>
          <w:szCs w:val="20"/>
        </w:rPr>
        <w:t>Certificado Analítico</w:t>
      </w:r>
      <w:r w:rsidR="007E0650">
        <w:rPr>
          <w:rFonts w:ascii="Arial" w:hAnsi="Arial" w:cs="Arial"/>
          <w:sz w:val="20"/>
          <w:szCs w:val="20"/>
        </w:rPr>
        <w:t xml:space="preserve"> de </w:t>
      </w:r>
      <w:r w:rsidR="00D4079A">
        <w:rPr>
          <w:rFonts w:ascii="Arial" w:hAnsi="Arial" w:cs="Arial"/>
          <w:sz w:val="20"/>
          <w:szCs w:val="20"/>
        </w:rPr>
        <w:t>a</w:t>
      </w:r>
      <w:r w:rsidR="007E0650">
        <w:rPr>
          <w:rFonts w:ascii="Arial" w:hAnsi="Arial" w:cs="Arial"/>
          <w:sz w:val="20"/>
          <w:szCs w:val="20"/>
        </w:rPr>
        <w:t>signaturas aprobadas</w:t>
      </w:r>
      <w:r w:rsidR="00D4079A">
        <w:rPr>
          <w:rFonts w:ascii="Arial" w:hAnsi="Arial" w:cs="Arial"/>
          <w:sz w:val="20"/>
          <w:szCs w:val="20"/>
        </w:rPr>
        <w:t xml:space="preserve"> en la Carrera no regular</w:t>
      </w:r>
      <w:r w:rsidRPr="00855B39">
        <w:rPr>
          <w:rFonts w:ascii="Arial" w:hAnsi="Arial" w:cs="Arial"/>
          <w:sz w:val="20"/>
          <w:szCs w:val="20"/>
        </w:rPr>
        <w:t>.</w:t>
      </w:r>
    </w:p>
    <w:p w:rsidR="00387521" w:rsidRDefault="00060EC1" w:rsidP="00387521">
      <w:pPr>
        <w:jc w:val="both"/>
        <w:rPr>
          <w:rFonts w:ascii="Arial" w:hAnsi="Arial" w:cs="Arial"/>
          <w:sz w:val="20"/>
          <w:szCs w:val="20"/>
        </w:rPr>
      </w:pPr>
      <w:r w:rsidRPr="00AF3AC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ACLARACIÓN:</w:t>
      </w:r>
      <w:r w:rsidRPr="00AF3ACC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387521" w:rsidRPr="00AF3ACC">
        <w:rPr>
          <w:rFonts w:ascii="Arial" w:hAnsi="Arial" w:cs="Arial"/>
          <w:b/>
          <w:sz w:val="20"/>
          <w:szCs w:val="20"/>
          <w:lang w:val="es-ES_tradnl"/>
        </w:rPr>
        <w:t xml:space="preserve">Esta solicitud </w:t>
      </w:r>
      <w:r w:rsidR="00387521">
        <w:rPr>
          <w:rFonts w:ascii="Arial" w:hAnsi="Arial" w:cs="Arial"/>
          <w:b/>
          <w:sz w:val="20"/>
          <w:szCs w:val="20"/>
          <w:lang w:val="es-ES_tradnl"/>
        </w:rPr>
        <w:t xml:space="preserve">debe ser iniciada en el Departamento de su carrera, para que lo asesoren en la misma y luego con la solicitud completa, sellada y la documentación precedente debe dirigirse, a la Oficina de Equivalencias </w:t>
      </w:r>
      <w:r w:rsidR="00387521" w:rsidRPr="00AF3ACC">
        <w:rPr>
          <w:rFonts w:ascii="Arial" w:hAnsi="Arial" w:cs="Arial"/>
          <w:b/>
          <w:sz w:val="20"/>
          <w:szCs w:val="20"/>
          <w:lang w:val="es-ES_tradnl"/>
        </w:rPr>
        <w:t xml:space="preserve">de la </w:t>
      </w:r>
      <w:r w:rsidR="00387521" w:rsidRPr="00AF3ACC">
        <w:rPr>
          <w:rFonts w:ascii="Arial" w:hAnsi="Arial" w:cs="Arial"/>
          <w:b/>
          <w:color w:val="FFFFFF" w:themeColor="background1"/>
          <w:sz w:val="20"/>
          <w:szCs w:val="20"/>
          <w:shd w:val="clear" w:color="auto" w:fill="000000" w:themeFill="text1"/>
          <w:lang w:val="es-ES_tradnl"/>
        </w:rPr>
        <w:t>S</w:t>
      </w:r>
      <w:r w:rsidR="00387521" w:rsidRPr="00AF3AC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 xml:space="preserve">ede </w:t>
      </w:r>
      <w:proofErr w:type="spellStart"/>
      <w:r w:rsidR="00387521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Piñeyro</w:t>
      </w:r>
      <w:proofErr w:type="spellEnd"/>
      <w:r w:rsidR="00387521" w:rsidRPr="00AF3AC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 xml:space="preserve"> </w:t>
      </w:r>
      <w:r w:rsidR="00387521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 xml:space="preserve">entre </w:t>
      </w:r>
      <w:r w:rsidR="00387521" w:rsidRPr="00AF3AC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 xml:space="preserve">el </w:t>
      </w:r>
      <w:r w:rsidR="00387521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23</w:t>
      </w:r>
      <w:r w:rsidR="00387521" w:rsidRPr="00AF3AC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/</w:t>
      </w:r>
      <w:r w:rsidR="00387521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7 y el 1</w:t>
      </w:r>
      <w:r w:rsidR="00387521" w:rsidRPr="00AF3AC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/</w:t>
      </w:r>
      <w:r w:rsidR="00387521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12</w:t>
      </w:r>
      <w:r w:rsidR="00387521" w:rsidRPr="00AF3AC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 xml:space="preserve"> sin excepción</w:t>
      </w:r>
      <w:r w:rsidR="00387521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.</w:t>
      </w:r>
      <w:r w:rsidR="00387521" w:rsidRPr="001E593A">
        <w:rPr>
          <w:rFonts w:ascii="Arial" w:hAnsi="Arial" w:cs="Arial"/>
          <w:sz w:val="20"/>
          <w:szCs w:val="20"/>
          <w:lang w:val="es-ES_tradnl"/>
        </w:rPr>
        <w:t xml:space="preserve"> Asimismo </w:t>
      </w:r>
      <w:r w:rsidR="00387521" w:rsidRPr="001E593A">
        <w:rPr>
          <w:rFonts w:ascii="Arial" w:hAnsi="Arial" w:cs="Arial"/>
          <w:sz w:val="20"/>
          <w:szCs w:val="20"/>
        </w:rPr>
        <w:t>us</w:t>
      </w:r>
      <w:r w:rsidR="00387521" w:rsidRPr="00E056BD">
        <w:rPr>
          <w:rFonts w:ascii="Arial" w:hAnsi="Arial" w:cs="Arial"/>
          <w:sz w:val="20"/>
          <w:szCs w:val="20"/>
        </w:rPr>
        <w:t>ted debe ser estudiante regular de la carrera</w:t>
      </w:r>
      <w:r w:rsidR="00387521">
        <w:rPr>
          <w:rFonts w:ascii="Arial" w:hAnsi="Arial" w:cs="Arial"/>
          <w:sz w:val="20"/>
          <w:szCs w:val="20"/>
        </w:rPr>
        <w:t xml:space="preserve"> actual</w:t>
      </w:r>
      <w:r w:rsidR="00387521" w:rsidRPr="00E056BD">
        <w:rPr>
          <w:rFonts w:ascii="Arial" w:hAnsi="Arial" w:cs="Arial"/>
          <w:sz w:val="20"/>
          <w:szCs w:val="20"/>
        </w:rPr>
        <w:t>.</w:t>
      </w:r>
      <w:r w:rsidR="00387521">
        <w:rPr>
          <w:rFonts w:ascii="Arial" w:hAnsi="Arial" w:cs="Arial"/>
          <w:sz w:val="20"/>
          <w:szCs w:val="20"/>
        </w:rPr>
        <w:t xml:space="preserve"> Completar en letra imprenta mayúscula.</w:t>
      </w:r>
    </w:p>
    <w:p w:rsidR="0019166C" w:rsidRPr="00855B39" w:rsidRDefault="00387521" w:rsidP="007712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19166C" w:rsidRPr="00855B39">
        <w:rPr>
          <w:rFonts w:ascii="Arial" w:hAnsi="Arial" w:cs="Arial"/>
          <w:sz w:val="20"/>
          <w:szCs w:val="20"/>
        </w:rPr>
        <w:t>pellido y Nombre……………………………………………………</w:t>
      </w:r>
      <w:r w:rsidR="00E021A5" w:rsidRPr="00855B39">
        <w:rPr>
          <w:rFonts w:ascii="Arial" w:hAnsi="Arial" w:cs="Arial"/>
          <w:sz w:val="20"/>
          <w:szCs w:val="20"/>
        </w:rPr>
        <w:t>…………………………</w:t>
      </w:r>
      <w:r w:rsidR="00ED1EFD">
        <w:rPr>
          <w:rFonts w:ascii="Arial" w:hAnsi="Arial" w:cs="Arial"/>
          <w:sz w:val="20"/>
          <w:szCs w:val="20"/>
        </w:rPr>
        <w:t>…</w:t>
      </w:r>
    </w:p>
    <w:p w:rsidR="0019166C" w:rsidRPr="00855B39" w:rsidRDefault="000F6B6F" w:rsidP="007712A2">
      <w:pPr>
        <w:rPr>
          <w:rFonts w:ascii="Arial" w:hAnsi="Arial" w:cs="Arial"/>
          <w:sz w:val="20"/>
          <w:szCs w:val="20"/>
        </w:rPr>
      </w:pPr>
      <w:r w:rsidRPr="00855B39">
        <w:rPr>
          <w:rFonts w:ascii="Arial" w:hAnsi="Arial" w:cs="Arial"/>
          <w:sz w:val="20"/>
          <w:szCs w:val="20"/>
        </w:rPr>
        <w:t>DNI</w:t>
      </w:r>
      <w:r w:rsidR="0019166C" w:rsidRPr="00855B39">
        <w:rPr>
          <w:rFonts w:ascii="Arial" w:hAnsi="Arial" w:cs="Arial"/>
          <w:sz w:val="20"/>
          <w:szCs w:val="20"/>
        </w:rPr>
        <w:t>:……………………………</w:t>
      </w:r>
      <w:r w:rsidR="00E021A5" w:rsidRPr="00855B39">
        <w:rPr>
          <w:rFonts w:ascii="Arial" w:hAnsi="Arial" w:cs="Arial"/>
          <w:sz w:val="20"/>
          <w:szCs w:val="20"/>
        </w:rPr>
        <w:t>…………</w:t>
      </w:r>
      <w:r w:rsidR="0019166C" w:rsidRPr="00855B39">
        <w:rPr>
          <w:rFonts w:ascii="Arial" w:hAnsi="Arial" w:cs="Arial"/>
          <w:sz w:val="20"/>
          <w:szCs w:val="20"/>
        </w:rPr>
        <w:t>…</w:t>
      </w:r>
      <w:r w:rsidR="00855B39" w:rsidRPr="00855B39">
        <w:rPr>
          <w:rFonts w:ascii="Arial" w:hAnsi="Arial" w:cs="Arial"/>
          <w:sz w:val="20"/>
          <w:szCs w:val="20"/>
        </w:rPr>
        <w:t xml:space="preserve">  </w:t>
      </w:r>
      <w:r w:rsidR="0019166C" w:rsidRPr="00855B39">
        <w:rPr>
          <w:rFonts w:ascii="Arial" w:hAnsi="Arial" w:cs="Arial"/>
          <w:sz w:val="20"/>
          <w:szCs w:val="20"/>
        </w:rPr>
        <w:t>Legajo Nº:………</w:t>
      </w:r>
      <w:r w:rsidR="00E021A5" w:rsidRPr="00855B39">
        <w:rPr>
          <w:rFonts w:ascii="Arial" w:hAnsi="Arial" w:cs="Arial"/>
          <w:sz w:val="20"/>
          <w:szCs w:val="20"/>
        </w:rPr>
        <w:t>…………….</w:t>
      </w:r>
      <w:r w:rsidR="0019166C" w:rsidRPr="00855B39">
        <w:rPr>
          <w:rFonts w:ascii="Arial" w:hAnsi="Arial" w:cs="Arial"/>
          <w:sz w:val="20"/>
          <w:szCs w:val="20"/>
        </w:rPr>
        <w:t>…………..</w:t>
      </w:r>
    </w:p>
    <w:p w:rsidR="00855B39" w:rsidRDefault="0019166C" w:rsidP="007712A2">
      <w:pPr>
        <w:rPr>
          <w:rFonts w:ascii="Arial" w:hAnsi="Arial" w:cs="Arial"/>
          <w:sz w:val="20"/>
          <w:szCs w:val="20"/>
        </w:rPr>
      </w:pPr>
      <w:r w:rsidRPr="00855B39">
        <w:rPr>
          <w:rFonts w:ascii="Arial" w:hAnsi="Arial" w:cs="Arial"/>
          <w:sz w:val="20"/>
          <w:szCs w:val="20"/>
        </w:rPr>
        <w:t>Carrera</w:t>
      </w:r>
      <w:r w:rsidR="00D4079A">
        <w:rPr>
          <w:rFonts w:ascii="Arial" w:hAnsi="Arial" w:cs="Arial"/>
          <w:sz w:val="20"/>
          <w:szCs w:val="20"/>
        </w:rPr>
        <w:t xml:space="preserve"> en curso</w:t>
      </w:r>
      <w:r w:rsidRPr="00855B39">
        <w:rPr>
          <w:rFonts w:ascii="Arial" w:hAnsi="Arial" w:cs="Arial"/>
          <w:sz w:val="20"/>
          <w:szCs w:val="20"/>
        </w:rPr>
        <w:t>:…………………</w:t>
      </w:r>
      <w:r w:rsidR="00E021A5" w:rsidRPr="00855B39">
        <w:rPr>
          <w:rFonts w:ascii="Arial" w:hAnsi="Arial" w:cs="Arial"/>
          <w:sz w:val="20"/>
          <w:szCs w:val="20"/>
        </w:rPr>
        <w:t>……………..</w:t>
      </w:r>
      <w:r w:rsidRPr="00855B39">
        <w:rPr>
          <w:rFonts w:ascii="Arial" w:hAnsi="Arial" w:cs="Arial"/>
          <w:sz w:val="20"/>
          <w:szCs w:val="20"/>
        </w:rPr>
        <w:t>……………</w:t>
      </w:r>
      <w:r w:rsidR="00D4079A">
        <w:rPr>
          <w:rFonts w:ascii="Arial" w:hAnsi="Arial" w:cs="Arial"/>
          <w:sz w:val="20"/>
          <w:szCs w:val="20"/>
        </w:rPr>
        <w:t>……………………………………………</w:t>
      </w:r>
    </w:p>
    <w:p w:rsidR="0019166C" w:rsidRPr="00855B39" w:rsidRDefault="0019166C" w:rsidP="0019166C">
      <w:pPr>
        <w:jc w:val="right"/>
        <w:rPr>
          <w:rFonts w:ascii="Arial" w:hAnsi="Arial" w:cs="Arial"/>
          <w:sz w:val="20"/>
          <w:szCs w:val="20"/>
        </w:rPr>
      </w:pPr>
      <w:r w:rsidRPr="00855B39">
        <w:rPr>
          <w:rFonts w:ascii="Arial" w:hAnsi="Arial" w:cs="Arial"/>
          <w:sz w:val="20"/>
          <w:szCs w:val="20"/>
        </w:rPr>
        <w:t>…………………</w:t>
      </w:r>
      <w:r w:rsidR="00E021A5" w:rsidRPr="00855B39">
        <w:rPr>
          <w:rFonts w:ascii="Arial" w:hAnsi="Arial" w:cs="Arial"/>
          <w:sz w:val="20"/>
          <w:szCs w:val="20"/>
        </w:rPr>
        <w:t>…….</w:t>
      </w:r>
      <w:r w:rsidRPr="00855B39">
        <w:rPr>
          <w:rFonts w:ascii="Arial" w:hAnsi="Arial" w:cs="Arial"/>
          <w:sz w:val="20"/>
          <w:szCs w:val="20"/>
        </w:rPr>
        <w:t>………</w:t>
      </w:r>
      <w:r w:rsidR="00E021A5" w:rsidRPr="00855B39">
        <w:rPr>
          <w:rFonts w:ascii="Arial" w:hAnsi="Arial" w:cs="Arial"/>
          <w:sz w:val="20"/>
          <w:szCs w:val="20"/>
        </w:rPr>
        <w:t>..</w:t>
      </w:r>
      <w:r w:rsidRPr="00855B39">
        <w:rPr>
          <w:rFonts w:ascii="Arial" w:hAnsi="Arial" w:cs="Arial"/>
          <w:sz w:val="20"/>
          <w:szCs w:val="20"/>
        </w:rPr>
        <w:t>.</w:t>
      </w:r>
      <w:r w:rsidR="00E021A5" w:rsidRPr="00855B39">
        <w:rPr>
          <w:rFonts w:ascii="Arial" w:hAnsi="Arial" w:cs="Arial"/>
          <w:sz w:val="20"/>
          <w:szCs w:val="20"/>
        </w:rPr>
        <w:tab/>
      </w:r>
    </w:p>
    <w:p w:rsidR="007712A2" w:rsidRPr="00855B39" w:rsidRDefault="001E593A" w:rsidP="001E593A">
      <w:pPr>
        <w:ind w:left="495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19166C" w:rsidRPr="00855B39">
        <w:rPr>
          <w:rFonts w:ascii="Arial" w:hAnsi="Arial" w:cs="Arial"/>
          <w:sz w:val="20"/>
          <w:szCs w:val="20"/>
        </w:rPr>
        <w:t xml:space="preserve">irma del </w:t>
      </w:r>
      <w:r w:rsidR="007E0650">
        <w:rPr>
          <w:rFonts w:ascii="Arial" w:hAnsi="Arial" w:cs="Arial"/>
          <w:sz w:val="20"/>
          <w:szCs w:val="20"/>
        </w:rPr>
        <w:t>Estudiante</w:t>
      </w:r>
      <w:r w:rsidR="00E021A5" w:rsidRPr="00855B39">
        <w:rPr>
          <w:rFonts w:ascii="Arial" w:hAnsi="Arial" w:cs="Arial"/>
          <w:sz w:val="20"/>
          <w:szCs w:val="20"/>
        </w:rPr>
        <w:tab/>
      </w:r>
    </w:p>
    <w:sectPr w:rsidR="007712A2" w:rsidRPr="00855B39" w:rsidSect="00C14A92">
      <w:headerReference w:type="default" r:id="rId9"/>
      <w:footerReference w:type="default" r:id="rId10"/>
      <w:pgSz w:w="11907" w:h="16839" w:code="9"/>
      <w:pgMar w:top="1304" w:right="1701" w:bottom="851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262" w:rsidRDefault="00D53262" w:rsidP="00DF7330">
      <w:pPr>
        <w:spacing w:after="0" w:line="240" w:lineRule="auto"/>
      </w:pPr>
      <w:r>
        <w:separator/>
      </w:r>
    </w:p>
  </w:endnote>
  <w:endnote w:type="continuationSeparator" w:id="0">
    <w:p w:rsidR="00D53262" w:rsidRDefault="00D53262" w:rsidP="00DF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3FC" w:rsidRDefault="007433FC">
    <w:pPr>
      <w:pStyle w:val="Piedepgina"/>
    </w:pPr>
  </w:p>
  <w:p w:rsidR="007433FC" w:rsidRDefault="007433FC">
    <w:pPr>
      <w:pStyle w:val="Piedepgina"/>
    </w:pPr>
  </w:p>
  <w:p w:rsidR="00ED5757" w:rsidRDefault="00D62069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4286250</wp:posOffset>
          </wp:positionH>
          <wp:positionV relativeFrom="paragraph">
            <wp:posOffset>10160</wp:posOffset>
          </wp:positionV>
          <wp:extent cx="791845" cy="175260"/>
          <wp:effectExtent l="19050" t="0" r="8255" b="0"/>
          <wp:wrapNone/>
          <wp:docPr id="12" name="1 Imagen" descr="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5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0E13">
      <w:rPr>
        <w:noProof/>
        <w:lang w:eastAsia="es-AR"/>
      </w:rPr>
      <w:pict>
        <v:rect id="Rectangle 9" o:spid="_x0000_s1028" style="position:absolute;margin-left:-63.75pt;margin-top:.15pt;width:1.4pt;height:1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" fillcolor="#c6c7c8" stroked="f"/>
      </w:pict>
    </w:r>
  </w:p>
  <w:p w:rsidR="00ED5757" w:rsidRDefault="00ED57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262" w:rsidRDefault="00D53262" w:rsidP="00DF7330">
      <w:pPr>
        <w:spacing w:after="0" w:line="240" w:lineRule="auto"/>
      </w:pPr>
      <w:r>
        <w:separator/>
      </w:r>
    </w:p>
  </w:footnote>
  <w:footnote w:type="continuationSeparator" w:id="0">
    <w:p w:rsidR="00D53262" w:rsidRDefault="00D53262" w:rsidP="00DF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475" w:rsidRDefault="00D4079A" w:rsidP="00350624">
    <w:pPr>
      <w:pStyle w:val="Encabezado"/>
      <w:ind w:left="-1332"/>
    </w:pPr>
    <w:r>
      <w:rPr>
        <w:noProof/>
        <w:lang w:eastAsia="es-AR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-779145</wp:posOffset>
          </wp:positionH>
          <wp:positionV relativeFrom="paragraph">
            <wp:posOffset>-259080</wp:posOffset>
          </wp:positionV>
          <wp:extent cx="651510" cy="792480"/>
          <wp:effectExtent l="0" t="0" r="0" b="7620"/>
          <wp:wrapNone/>
          <wp:docPr id="13" name="2 Imagen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0E13"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left:0;text-align:left;margin-left:1.05pt;margin-top:10.45pt;width:65.5pt;height:25.2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l+swIAALg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" filled="f" stroked="f">
          <v:textbox style="mso-fit-shape-to-text:t">
            <w:txbxContent>
              <w:p w:rsidR="00565E4B" w:rsidRDefault="00565E4B" w:rsidP="00565E4B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Secretaría</w:t>
                </w:r>
              </w:p>
              <w:p w:rsidR="006F56BF" w:rsidRPr="00565E4B" w:rsidRDefault="000F0E7A" w:rsidP="00565E4B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ACADÉMICA</w:t>
                </w:r>
              </w:p>
            </w:txbxContent>
          </v:textbox>
        </v:shape>
      </w:pict>
    </w:r>
  </w:p>
  <w:p w:rsidR="00DF7330" w:rsidRPr="006F56BF" w:rsidRDefault="005E0E13" w:rsidP="00350624">
    <w:pPr>
      <w:pStyle w:val="Encabezado"/>
      <w:ind w:left="-1332"/>
    </w:pPr>
    <w:r>
      <w:rPr>
        <w:noProof/>
        <w:lang w:eastAsia="es-AR"/>
      </w:rPr>
      <w:pict>
        <v:rect id="Rectangle 4" o:spid="_x0000_s1029" style="position:absolute;left:0;text-align:left;margin-left:-.1pt;margin-top:36.45pt;width:1.4pt;height:1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" fillcolor="#c6c7c8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57BBF"/>
    <w:multiLevelType w:val="hybridMultilevel"/>
    <w:tmpl w:val="A3B4ADA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fillcolor="#00b050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947"/>
    <w:rsid w:val="00000AA6"/>
    <w:rsid w:val="00050C6F"/>
    <w:rsid w:val="00060EC1"/>
    <w:rsid w:val="000B456A"/>
    <w:rsid w:val="000B566A"/>
    <w:rsid w:val="000B655B"/>
    <w:rsid w:val="000F0E7A"/>
    <w:rsid w:val="000F6B6F"/>
    <w:rsid w:val="00152449"/>
    <w:rsid w:val="00166EE0"/>
    <w:rsid w:val="00187475"/>
    <w:rsid w:val="0019166C"/>
    <w:rsid w:val="00191C26"/>
    <w:rsid w:val="001C79B4"/>
    <w:rsid w:val="001D1801"/>
    <w:rsid w:val="001E2CC9"/>
    <w:rsid w:val="001E593A"/>
    <w:rsid w:val="001F1A1E"/>
    <w:rsid w:val="00265E46"/>
    <w:rsid w:val="00285947"/>
    <w:rsid w:val="002A781C"/>
    <w:rsid w:val="002C0B85"/>
    <w:rsid w:val="002E4A5D"/>
    <w:rsid w:val="00342FD3"/>
    <w:rsid w:val="00350624"/>
    <w:rsid w:val="00353659"/>
    <w:rsid w:val="00356E87"/>
    <w:rsid w:val="0037467E"/>
    <w:rsid w:val="00387521"/>
    <w:rsid w:val="003A7922"/>
    <w:rsid w:val="003E7DD7"/>
    <w:rsid w:val="00400E6F"/>
    <w:rsid w:val="0040135F"/>
    <w:rsid w:val="00437692"/>
    <w:rsid w:val="004452F8"/>
    <w:rsid w:val="00450EF4"/>
    <w:rsid w:val="004B27D3"/>
    <w:rsid w:val="004B55DC"/>
    <w:rsid w:val="004C6F7E"/>
    <w:rsid w:val="004F3B16"/>
    <w:rsid w:val="00502145"/>
    <w:rsid w:val="00555EF1"/>
    <w:rsid w:val="00565E4B"/>
    <w:rsid w:val="005B1D77"/>
    <w:rsid w:val="005C06B8"/>
    <w:rsid w:val="005C692B"/>
    <w:rsid w:val="005E0E13"/>
    <w:rsid w:val="005E2E52"/>
    <w:rsid w:val="006158DE"/>
    <w:rsid w:val="0063619B"/>
    <w:rsid w:val="006403B3"/>
    <w:rsid w:val="00666FD6"/>
    <w:rsid w:val="006A5406"/>
    <w:rsid w:val="006E6DC5"/>
    <w:rsid w:val="006F2B66"/>
    <w:rsid w:val="006F56BF"/>
    <w:rsid w:val="00712029"/>
    <w:rsid w:val="00717D03"/>
    <w:rsid w:val="00724925"/>
    <w:rsid w:val="007433FC"/>
    <w:rsid w:val="00764BBB"/>
    <w:rsid w:val="007712A2"/>
    <w:rsid w:val="007E0650"/>
    <w:rsid w:val="00834750"/>
    <w:rsid w:val="00855B39"/>
    <w:rsid w:val="00867194"/>
    <w:rsid w:val="008724FC"/>
    <w:rsid w:val="00886D8C"/>
    <w:rsid w:val="008A0E4A"/>
    <w:rsid w:val="008C1942"/>
    <w:rsid w:val="008F2331"/>
    <w:rsid w:val="008F5570"/>
    <w:rsid w:val="00962257"/>
    <w:rsid w:val="00987AF3"/>
    <w:rsid w:val="009A0B4F"/>
    <w:rsid w:val="009B2902"/>
    <w:rsid w:val="009D3A45"/>
    <w:rsid w:val="009F325F"/>
    <w:rsid w:val="00A276F1"/>
    <w:rsid w:val="00A416C1"/>
    <w:rsid w:val="00A66690"/>
    <w:rsid w:val="00AB5145"/>
    <w:rsid w:val="00B50430"/>
    <w:rsid w:val="00B54C5E"/>
    <w:rsid w:val="00B70341"/>
    <w:rsid w:val="00B72B96"/>
    <w:rsid w:val="00B95CDE"/>
    <w:rsid w:val="00C03951"/>
    <w:rsid w:val="00C079FB"/>
    <w:rsid w:val="00C14A92"/>
    <w:rsid w:val="00C22747"/>
    <w:rsid w:val="00C4030E"/>
    <w:rsid w:val="00C83A8E"/>
    <w:rsid w:val="00C84007"/>
    <w:rsid w:val="00C857CB"/>
    <w:rsid w:val="00C85D45"/>
    <w:rsid w:val="00CE08B9"/>
    <w:rsid w:val="00CE604E"/>
    <w:rsid w:val="00CE6D05"/>
    <w:rsid w:val="00D1680E"/>
    <w:rsid w:val="00D3122A"/>
    <w:rsid w:val="00D331FF"/>
    <w:rsid w:val="00D36E75"/>
    <w:rsid w:val="00D4079A"/>
    <w:rsid w:val="00D47D1A"/>
    <w:rsid w:val="00D53262"/>
    <w:rsid w:val="00D62069"/>
    <w:rsid w:val="00DD0718"/>
    <w:rsid w:val="00DF7330"/>
    <w:rsid w:val="00E021A5"/>
    <w:rsid w:val="00E20A99"/>
    <w:rsid w:val="00E545BE"/>
    <w:rsid w:val="00E54D86"/>
    <w:rsid w:val="00E97362"/>
    <w:rsid w:val="00EA1F07"/>
    <w:rsid w:val="00EA6151"/>
    <w:rsid w:val="00ED1EFD"/>
    <w:rsid w:val="00ED5757"/>
    <w:rsid w:val="00EE2906"/>
    <w:rsid w:val="00F2120B"/>
    <w:rsid w:val="00F4717C"/>
    <w:rsid w:val="00F50323"/>
    <w:rsid w:val="00F916BC"/>
    <w:rsid w:val="00FA301E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50" strokecolor="none"/>
    </o:shapedefaults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6F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5E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77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712A2"/>
    <w:pPr>
      <w:ind w:left="720"/>
      <w:contextualSpacing/>
    </w:pPr>
  </w:style>
  <w:style w:type="character" w:styleId="Textoennegrita">
    <w:name w:val="Strong"/>
    <w:uiPriority w:val="22"/>
    <w:qFormat/>
    <w:rsid w:val="006158DE"/>
    <w:rPr>
      <w:b/>
      <w:b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5EF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6F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5E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77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712A2"/>
    <w:pPr>
      <w:ind w:left="720"/>
      <w:contextualSpacing/>
    </w:pPr>
  </w:style>
  <w:style w:type="character" w:styleId="Textoennegrita">
    <w:name w:val="Strong"/>
    <w:uiPriority w:val="22"/>
    <w:qFormat/>
    <w:rsid w:val="006158DE"/>
    <w:rPr>
      <w:b/>
      <w:b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5EF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84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9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776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30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575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798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772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22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355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1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95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4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248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211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661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625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08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0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~1\AppData\Local\Temp\$$_2397\membrete%20secretaria%20academic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089E4-1166-4E2E-B887-BD002046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secretaria academica</Template>
  <TotalTime>8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PRUEBA</dc:creator>
  <cp:lastModifiedBy>Usuario</cp:lastModifiedBy>
  <cp:revision>8</cp:revision>
  <cp:lastPrinted>2016-02-24T14:30:00Z</cp:lastPrinted>
  <dcterms:created xsi:type="dcterms:W3CDTF">2018-07-21T02:12:00Z</dcterms:created>
  <dcterms:modified xsi:type="dcterms:W3CDTF">2018-07-29T22:34:00Z</dcterms:modified>
</cp:coreProperties>
</file>