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0815E" w14:textId="77777777" w:rsidR="00BA6305" w:rsidRPr="009238BC" w:rsidRDefault="00BA6305" w:rsidP="00D374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6305">
        <w:rPr>
          <w:rFonts w:ascii="Arial" w:hAnsi="Arial" w:cs="Arial"/>
          <w:b/>
          <w:bCs/>
          <w:sz w:val="24"/>
          <w:szCs w:val="24"/>
        </w:rPr>
        <w:t xml:space="preserve">FORMULARIO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Pr="00BA6305">
        <w:rPr>
          <w:rFonts w:ascii="Arial" w:hAnsi="Arial" w:cs="Arial"/>
          <w:b/>
          <w:bCs/>
          <w:sz w:val="24"/>
          <w:szCs w:val="24"/>
        </w:rPr>
        <w:t xml:space="preserve">PRESENTACIÓN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Pr="00BA6305">
        <w:rPr>
          <w:rFonts w:ascii="Arial" w:hAnsi="Arial" w:cs="Arial"/>
          <w:b/>
          <w:bCs/>
          <w:sz w:val="24"/>
          <w:szCs w:val="24"/>
        </w:rPr>
        <w:t>PROYECTOS</w:t>
      </w:r>
      <w:r>
        <w:rPr>
          <w:rFonts w:ascii="Arial" w:hAnsi="Arial" w:cs="Arial"/>
          <w:b/>
          <w:bCs/>
          <w:sz w:val="24"/>
          <w:szCs w:val="24"/>
        </w:rPr>
        <w:t xml:space="preserve"> PRIICA</w:t>
      </w:r>
    </w:p>
    <w:p w14:paraId="71BFF525" w14:textId="77777777" w:rsidR="00BA6305" w:rsidRDefault="00BA6305" w:rsidP="00D374A4"/>
    <w:tbl>
      <w:tblPr>
        <w:tblStyle w:val="Tablaconcuadrcula"/>
        <w:tblW w:w="0" w:type="auto"/>
        <w:tblInd w:w="38" w:type="dxa"/>
        <w:tblLook w:val="0620" w:firstRow="1" w:lastRow="0" w:firstColumn="0" w:lastColumn="0" w:noHBand="1" w:noVBand="1"/>
      </w:tblPr>
      <w:tblGrid>
        <w:gridCol w:w="8163"/>
      </w:tblGrid>
      <w:tr w:rsidR="00FB48E0" w:rsidRPr="00FD0E34" w14:paraId="04F6DDDD" w14:textId="77777777" w:rsidTr="00060895">
        <w:trPr>
          <w:cantSplit/>
          <w:tblHeader/>
        </w:trPr>
        <w:tc>
          <w:tcPr>
            <w:tcW w:w="8163" w:type="dxa"/>
            <w:shd w:val="clear" w:color="auto" w:fill="000000" w:themeFill="text1"/>
          </w:tcPr>
          <w:p w14:paraId="6C2C9256" w14:textId="77777777" w:rsidR="00FB48E0" w:rsidRPr="00FD0E34" w:rsidRDefault="00FB48E0" w:rsidP="00D374A4">
            <w:pPr>
              <w:spacing w:after="0"/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0E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 w:eastAsia="es-ES"/>
              </w:rPr>
              <w:t>FORMULARIO PRESENTACIÓN PROYECTOS</w:t>
            </w:r>
            <w:r w:rsidRPr="00FD0E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"/>
              </w:rPr>
              <w:t xml:space="preserve"> PRIICA</w:t>
            </w:r>
          </w:p>
        </w:tc>
      </w:tr>
      <w:tr w:rsidR="00FB48E0" w:rsidRPr="00FD0E34" w14:paraId="51DCFBFE" w14:textId="77777777" w:rsidTr="00060895">
        <w:trPr>
          <w:cantSplit/>
          <w:tblHeader/>
        </w:trPr>
        <w:tc>
          <w:tcPr>
            <w:tcW w:w="8163" w:type="dxa"/>
            <w:shd w:val="clear" w:color="auto" w:fill="DDD9C3" w:themeFill="background2" w:themeFillShade="E6"/>
          </w:tcPr>
          <w:p w14:paraId="0DAA1B10" w14:textId="77777777" w:rsidR="00FB48E0" w:rsidRPr="00FD0E34" w:rsidRDefault="00F61522" w:rsidP="00D374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Pr="00F61522">
              <w:rPr>
                <w:rFonts w:ascii="Verdana" w:hAnsi="Verdana"/>
                <w:b/>
                <w:sz w:val="20"/>
                <w:szCs w:val="20"/>
              </w:rPr>
              <w:t>IDENTIFICACIÓN GENERAL DEL PROYECTO</w:t>
            </w:r>
          </w:p>
        </w:tc>
      </w:tr>
      <w:tr w:rsidR="00FB48E0" w:rsidRPr="00FD0E34" w14:paraId="3F525A38" w14:textId="77777777" w:rsidTr="00060895">
        <w:tc>
          <w:tcPr>
            <w:tcW w:w="8163" w:type="dxa"/>
          </w:tcPr>
          <w:p w14:paraId="25BC2E8B" w14:textId="77777777" w:rsidR="00FB48E0" w:rsidRPr="00FD0E34" w:rsidRDefault="00FB48E0" w:rsidP="00D374A4">
            <w:pPr>
              <w:spacing w:after="0"/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1.</w:t>
            </w:r>
            <w:r w:rsidR="00F61522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1. </w:t>
            </w:r>
            <w:r w:rsidRPr="00FD0E34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Título del proyecto:</w:t>
            </w:r>
          </w:p>
        </w:tc>
      </w:tr>
      <w:tr w:rsidR="00FB48E0" w:rsidRPr="00FD0E34" w14:paraId="44A0FB28" w14:textId="77777777" w:rsidTr="00060895">
        <w:tc>
          <w:tcPr>
            <w:tcW w:w="8163" w:type="dxa"/>
          </w:tcPr>
          <w:p w14:paraId="555BFA5F" w14:textId="77777777" w:rsidR="00FB48E0" w:rsidRPr="00FD0E34" w:rsidRDefault="00FB48E0" w:rsidP="00D374A4">
            <w:pPr>
              <w:spacing w:after="0"/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1.2. Director/a del proyecto: </w:t>
            </w:r>
          </w:p>
        </w:tc>
      </w:tr>
      <w:tr w:rsidR="00FB48E0" w:rsidRPr="00FD0E34" w14:paraId="3FE54018" w14:textId="77777777" w:rsidTr="00060895">
        <w:tc>
          <w:tcPr>
            <w:tcW w:w="8163" w:type="dxa"/>
          </w:tcPr>
          <w:p w14:paraId="6ED015E7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Apellido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y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Nombre:</w:t>
            </w:r>
          </w:p>
        </w:tc>
      </w:tr>
      <w:tr w:rsidR="00FB48E0" w:rsidRPr="00FD0E34" w14:paraId="0D215FCC" w14:textId="77777777" w:rsidTr="00060895">
        <w:tc>
          <w:tcPr>
            <w:tcW w:w="8163" w:type="dxa"/>
          </w:tcPr>
          <w:p w14:paraId="58D8B840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Máximo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título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académico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obtenido:</w:t>
            </w:r>
          </w:p>
        </w:tc>
      </w:tr>
      <w:tr w:rsidR="00FB48E0" w:rsidRPr="00FD0E34" w14:paraId="386D3FCE" w14:textId="77777777" w:rsidTr="00060895">
        <w:tc>
          <w:tcPr>
            <w:tcW w:w="8163" w:type="dxa"/>
          </w:tcPr>
          <w:p w14:paraId="5464C1D7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Cargo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docente, Unidad Académica, Dedicación</w:t>
            </w:r>
            <w:r w:rsidRPr="00FD0E34">
              <w:rPr>
                <w:rStyle w:val="Refdenotaalpie"/>
                <w:rFonts w:ascii="Verdana" w:hAnsi="Verdana"/>
                <w:sz w:val="20"/>
                <w:szCs w:val="20"/>
              </w:rPr>
              <w:footnoteReference w:id="1"/>
            </w:r>
            <w:r w:rsidRPr="00FD0E34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B48E0" w:rsidRPr="00FD0E34" w14:paraId="6BA82447" w14:textId="77777777" w:rsidTr="00060895">
        <w:tc>
          <w:tcPr>
            <w:tcW w:w="8163" w:type="dxa"/>
          </w:tcPr>
          <w:p w14:paraId="52358E7D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DNI - CUIL:</w:t>
            </w:r>
          </w:p>
        </w:tc>
      </w:tr>
      <w:tr w:rsidR="00FB48E0" w:rsidRPr="00FD0E34" w14:paraId="79F84A5D" w14:textId="77777777" w:rsidTr="00060895">
        <w:tc>
          <w:tcPr>
            <w:tcW w:w="8163" w:type="dxa"/>
          </w:tcPr>
          <w:p w14:paraId="2C84B3F3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E-mail:</w:t>
            </w:r>
          </w:p>
        </w:tc>
      </w:tr>
      <w:tr w:rsidR="00FB48E0" w:rsidRPr="00FD0E34" w14:paraId="3BDE8A86" w14:textId="77777777" w:rsidTr="00060895">
        <w:tc>
          <w:tcPr>
            <w:tcW w:w="8163" w:type="dxa"/>
          </w:tcPr>
          <w:p w14:paraId="4549D0DD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Teléfono:</w:t>
            </w:r>
          </w:p>
        </w:tc>
      </w:tr>
      <w:tr w:rsidR="00FB48E0" w:rsidRPr="00FD0E34" w14:paraId="1ABA4A81" w14:textId="77777777" w:rsidTr="00060895">
        <w:tc>
          <w:tcPr>
            <w:tcW w:w="8163" w:type="dxa"/>
          </w:tcPr>
          <w:p w14:paraId="63750128" w14:textId="77777777" w:rsidR="00FB48E0" w:rsidRPr="00FD0E34" w:rsidRDefault="00FB48E0" w:rsidP="00D374A4">
            <w:pPr>
              <w:spacing w:after="0"/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/>
                <w:bCs/>
                <w:iCs/>
                <w:noProof/>
                <w:sz w:val="20"/>
                <w:szCs w:val="20"/>
                <w:lang w:val="es-ES" w:eastAsia="es-AR"/>
              </w:rPr>
              <w:t xml:space="preserve">1.3. </w:t>
            </w:r>
            <w:r w:rsidRPr="00FD0E34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Co-Director/a</w:t>
            </w:r>
            <w:r w:rsidRPr="00FD0E34">
              <w:rPr>
                <w:rFonts w:ascii="Verdana" w:hAnsi="Verdana"/>
                <w:b/>
                <w:bCs/>
                <w:iCs/>
                <w:noProof/>
                <w:sz w:val="20"/>
                <w:szCs w:val="20"/>
                <w:lang w:val="es-ES" w:eastAsia="es-AR"/>
              </w:rPr>
              <w:t xml:space="preserve">: </w:t>
            </w:r>
          </w:p>
        </w:tc>
      </w:tr>
      <w:tr w:rsidR="00FB48E0" w:rsidRPr="00FD0E34" w14:paraId="71E13CA1" w14:textId="77777777" w:rsidTr="00060895">
        <w:tc>
          <w:tcPr>
            <w:tcW w:w="8163" w:type="dxa"/>
          </w:tcPr>
          <w:p w14:paraId="77C8EAB6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Apellido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y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Nombre:</w:t>
            </w:r>
          </w:p>
        </w:tc>
      </w:tr>
      <w:tr w:rsidR="00FB48E0" w:rsidRPr="00FD0E34" w14:paraId="6E633842" w14:textId="77777777" w:rsidTr="00060895">
        <w:tc>
          <w:tcPr>
            <w:tcW w:w="8163" w:type="dxa"/>
          </w:tcPr>
          <w:p w14:paraId="68DFD7B5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Máximo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título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académico</w:t>
            </w:r>
            <w:r w:rsidRPr="00FD0E34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FD0E34">
              <w:rPr>
                <w:rFonts w:ascii="Verdana" w:hAnsi="Verdana"/>
                <w:sz w:val="20"/>
                <w:szCs w:val="20"/>
              </w:rPr>
              <w:t>obtenido:</w:t>
            </w:r>
          </w:p>
        </w:tc>
      </w:tr>
      <w:tr w:rsidR="00FB48E0" w:rsidRPr="00FD0E34" w14:paraId="0828D454" w14:textId="77777777" w:rsidTr="00060895">
        <w:tc>
          <w:tcPr>
            <w:tcW w:w="8163" w:type="dxa"/>
          </w:tcPr>
          <w:p w14:paraId="6F721F54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166C7">
              <w:rPr>
                <w:rFonts w:ascii="Verdana" w:hAnsi="Verdana"/>
                <w:sz w:val="20"/>
                <w:szCs w:val="20"/>
              </w:rPr>
              <w:t>Cargo</w:t>
            </w:r>
            <w:r w:rsidRPr="00E166C7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  <w:r w:rsidRPr="00E166C7">
              <w:rPr>
                <w:rFonts w:ascii="Verdana" w:hAnsi="Verdana"/>
                <w:sz w:val="20"/>
                <w:szCs w:val="20"/>
              </w:rPr>
              <w:t>docente, Unidad Académica, Dedicación</w:t>
            </w:r>
            <w:r w:rsidRPr="00E166C7">
              <w:rPr>
                <w:rStyle w:val="Refdenotaalpie"/>
                <w:rFonts w:ascii="Verdana" w:hAnsi="Verdana"/>
                <w:sz w:val="20"/>
                <w:szCs w:val="20"/>
              </w:rPr>
              <w:t xml:space="preserve"> </w:t>
            </w:r>
            <w:r w:rsidRPr="00FD0E34">
              <w:rPr>
                <w:rStyle w:val="Refdenotaalpie"/>
                <w:rFonts w:ascii="Verdana" w:hAnsi="Verdana"/>
                <w:sz w:val="20"/>
                <w:szCs w:val="20"/>
              </w:rPr>
              <w:footnoteReference w:id="2"/>
            </w:r>
            <w:r w:rsidRPr="00FD0E34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FB48E0" w:rsidRPr="00FD0E34" w14:paraId="6B216E15" w14:textId="77777777" w:rsidTr="00060895">
        <w:tc>
          <w:tcPr>
            <w:tcW w:w="8163" w:type="dxa"/>
          </w:tcPr>
          <w:p w14:paraId="216642E7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Dedicación:</w:t>
            </w:r>
          </w:p>
        </w:tc>
      </w:tr>
      <w:tr w:rsidR="00FB48E0" w:rsidRPr="00FD0E34" w14:paraId="3256D3A1" w14:textId="77777777" w:rsidTr="00060895">
        <w:tc>
          <w:tcPr>
            <w:tcW w:w="8163" w:type="dxa"/>
          </w:tcPr>
          <w:p w14:paraId="7C89177B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Unidad Académica:</w:t>
            </w:r>
          </w:p>
        </w:tc>
      </w:tr>
      <w:tr w:rsidR="00FB48E0" w:rsidRPr="00FD0E34" w14:paraId="7E274CC2" w14:textId="77777777" w:rsidTr="00060895">
        <w:tc>
          <w:tcPr>
            <w:tcW w:w="8163" w:type="dxa"/>
          </w:tcPr>
          <w:p w14:paraId="48018A66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DNI - CUIL:</w:t>
            </w:r>
          </w:p>
        </w:tc>
      </w:tr>
      <w:tr w:rsidR="00FB48E0" w:rsidRPr="00FD0E34" w14:paraId="7B432444" w14:textId="77777777" w:rsidTr="00060895">
        <w:tc>
          <w:tcPr>
            <w:tcW w:w="8163" w:type="dxa"/>
          </w:tcPr>
          <w:p w14:paraId="44B8A949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E-mail:</w:t>
            </w:r>
          </w:p>
        </w:tc>
      </w:tr>
      <w:tr w:rsidR="00FB48E0" w:rsidRPr="00FD0E34" w14:paraId="187A7071" w14:textId="77777777" w:rsidTr="00060895">
        <w:tc>
          <w:tcPr>
            <w:tcW w:w="8163" w:type="dxa"/>
          </w:tcPr>
          <w:p w14:paraId="59D3413C" w14:textId="77777777" w:rsidR="00FB48E0" w:rsidRPr="00FD0E34" w:rsidRDefault="00FB48E0" w:rsidP="00D374A4">
            <w:pPr>
              <w:pStyle w:val="Encabezado"/>
              <w:tabs>
                <w:tab w:val="right" w:pos="6925"/>
                <w:tab w:val="left" w:pos="69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D0E34">
              <w:rPr>
                <w:rFonts w:ascii="Verdana" w:hAnsi="Verdana"/>
                <w:sz w:val="20"/>
                <w:szCs w:val="20"/>
              </w:rPr>
              <w:t>Teléfono:</w:t>
            </w:r>
          </w:p>
        </w:tc>
      </w:tr>
      <w:tr w:rsidR="00FB48E0" w:rsidRPr="00FD0E34" w14:paraId="0B4C4DFB" w14:textId="77777777" w:rsidTr="00060895">
        <w:tc>
          <w:tcPr>
            <w:tcW w:w="8163" w:type="dxa"/>
          </w:tcPr>
          <w:p w14:paraId="2C386A21" w14:textId="77777777" w:rsidR="00FB48E0" w:rsidRPr="00FD0E34" w:rsidRDefault="00FB48E0" w:rsidP="00D374A4">
            <w:pPr>
              <w:spacing w:after="0"/>
              <w:jc w:val="both"/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1.4. Unidad Académica Sede Proyecto</w:t>
            </w:r>
            <w:r w:rsidRPr="00FD0E34"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  <w:t>: La unidad académica sede del proyecto es la de radicación del Director:</w:t>
            </w:r>
          </w:p>
        </w:tc>
      </w:tr>
      <w:tr w:rsidR="00FB48E0" w:rsidRPr="00FD0E34" w14:paraId="1BEC001C" w14:textId="77777777" w:rsidTr="00060895">
        <w:tc>
          <w:tcPr>
            <w:tcW w:w="8163" w:type="dxa"/>
          </w:tcPr>
          <w:p w14:paraId="09584F6F" w14:textId="77777777" w:rsidR="00FB48E0" w:rsidRPr="00FD0E34" w:rsidRDefault="00FB48E0" w:rsidP="00D374A4">
            <w:pPr>
              <w:spacing w:after="0"/>
              <w:jc w:val="both"/>
              <w:rPr>
                <w:rFonts w:ascii="Verdana" w:hAnsi="Verdana"/>
                <w:b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/>
                <w:bCs/>
                <w:iCs/>
                <w:noProof/>
                <w:sz w:val="20"/>
                <w:szCs w:val="20"/>
                <w:lang w:val="es-ES" w:eastAsia="es-AR"/>
              </w:rPr>
              <w:t>1.5</w:t>
            </w:r>
            <w:r w:rsidRPr="00E166C7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. Categoría de Proyecto:</w:t>
            </w:r>
          </w:p>
        </w:tc>
      </w:tr>
      <w:tr w:rsidR="00FB48E0" w:rsidRPr="00FD0E34" w14:paraId="1EB1D384" w14:textId="77777777" w:rsidTr="00060895">
        <w:tc>
          <w:tcPr>
            <w:tcW w:w="8163" w:type="dxa"/>
          </w:tcPr>
          <w:p w14:paraId="47CD0125" w14:textId="77777777" w:rsidR="00FB48E0" w:rsidRPr="00FD0E34" w:rsidRDefault="00FB48E0" w:rsidP="00D374A4">
            <w:pPr>
              <w:pStyle w:val="Prrafodelista"/>
              <w:spacing w:after="0"/>
              <w:ind w:left="0"/>
              <w:jc w:val="both"/>
              <w:rPr>
                <w:rFonts w:ascii="Verdana" w:hAnsi="Verdana" w:cs="Times New Roman"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 w:cs="Times New Roman"/>
                <w:bCs/>
                <w:sz w:val="20"/>
                <w:szCs w:val="20"/>
                <w:u w:val="single"/>
                <w:lang w:val="es-ES"/>
              </w:rPr>
              <w:t>A. Proyectos de Investigación en el marco de materias de la UNDAV</w:t>
            </w:r>
            <w:r w:rsidRPr="00FD0E34">
              <w:rPr>
                <w:rFonts w:ascii="Verdana" w:hAnsi="Verdana" w:cs="Times New Roman"/>
                <w:bCs/>
                <w:iCs/>
                <w:noProof/>
                <w:sz w:val="20"/>
                <w:szCs w:val="20"/>
                <w:lang w:val="es-ES" w:eastAsia="es-AR"/>
              </w:rPr>
              <w:t>: □</w:t>
            </w:r>
          </w:p>
        </w:tc>
      </w:tr>
      <w:tr w:rsidR="00FB48E0" w:rsidRPr="00FD0E34" w14:paraId="1AD06243" w14:textId="77777777" w:rsidTr="00060895">
        <w:tc>
          <w:tcPr>
            <w:tcW w:w="8163" w:type="dxa"/>
          </w:tcPr>
          <w:p w14:paraId="270C3816" w14:textId="77777777" w:rsidR="00FB48E0" w:rsidRPr="00FD0E34" w:rsidRDefault="00FB48E0" w:rsidP="00D374A4">
            <w:pPr>
              <w:pStyle w:val="Prrafodelista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 w:cs="Times New Roman"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 w:cs="Times New Roman"/>
                <w:bCs/>
                <w:iCs/>
                <w:noProof/>
                <w:sz w:val="20"/>
                <w:szCs w:val="20"/>
                <w:lang w:val="es-ES" w:eastAsia="es-AR"/>
              </w:rPr>
              <w:t>Nombre de la materia</w:t>
            </w:r>
            <w:r>
              <w:rPr>
                <w:rFonts w:ascii="Verdana" w:hAnsi="Verdana" w:cs="Times New Roman"/>
                <w:bCs/>
                <w:iCs/>
                <w:noProof/>
                <w:sz w:val="20"/>
                <w:szCs w:val="20"/>
                <w:lang w:val="es-ES" w:eastAsia="es-AR"/>
              </w:rPr>
              <w:t xml:space="preserve"> y equipo docente a cargo de la misma</w:t>
            </w:r>
            <w:r w:rsidRPr="00FD0E34">
              <w:rPr>
                <w:rFonts w:ascii="Verdana" w:hAnsi="Verdana" w:cs="Times New Roman"/>
                <w:bCs/>
                <w:iCs/>
                <w:noProof/>
                <w:sz w:val="20"/>
                <w:szCs w:val="20"/>
                <w:lang w:val="es-ES" w:eastAsia="es-AR"/>
              </w:rPr>
              <w:t>:</w:t>
            </w:r>
          </w:p>
        </w:tc>
      </w:tr>
      <w:tr w:rsidR="00FB48E0" w:rsidRPr="00FD0E34" w14:paraId="56206259" w14:textId="77777777" w:rsidTr="00060895">
        <w:tc>
          <w:tcPr>
            <w:tcW w:w="8163" w:type="dxa"/>
          </w:tcPr>
          <w:p w14:paraId="475655A4" w14:textId="77777777" w:rsidR="00FB48E0" w:rsidRPr="00FD0E34" w:rsidRDefault="00FB48E0" w:rsidP="00D374A4">
            <w:pPr>
              <w:pStyle w:val="Prrafodelista"/>
              <w:spacing w:after="0"/>
              <w:ind w:left="0"/>
              <w:jc w:val="both"/>
              <w:rPr>
                <w:rFonts w:ascii="Verdana" w:hAnsi="Verdana" w:cs="Times New Roman"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 w:cs="Times New Roman"/>
                <w:bCs/>
                <w:sz w:val="20"/>
                <w:szCs w:val="20"/>
                <w:u w:val="single"/>
                <w:lang w:val="es-ES"/>
              </w:rPr>
              <w:t>B. Proyectos de Investigación con Evaluación Previa de Pares Externos en otras convocatorias de la UNDAV</w:t>
            </w:r>
            <w:r w:rsidRPr="00FD0E34">
              <w:rPr>
                <w:rFonts w:ascii="Verdana" w:hAnsi="Verdana" w:cs="Times New Roman"/>
                <w:bCs/>
                <w:iCs/>
                <w:noProof/>
                <w:sz w:val="20"/>
                <w:szCs w:val="20"/>
                <w:lang w:val="es-ES" w:eastAsia="es-AR"/>
              </w:rPr>
              <w:t>: □</w:t>
            </w:r>
          </w:p>
        </w:tc>
      </w:tr>
      <w:tr w:rsidR="00FB48E0" w:rsidRPr="00FD0E34" w14:paraId="7D1624CC" w14:textId="77777777" w:rsidTr="00060895">
        <w:tc>
          <w:tcPr>
            <w:tcW w:w="8163" w:type="dxa"/>
          </w:tcPr>
          <w:p w14:paraId="3369CE25" w14:textId="77777777" w:rsidR="00FB48E0" w:rsidRPr="00FD0E34" w:rsidRDefault="00FB48E0" w:rsidP="00D374A4">
            <w:pPr>
              <w:spacing w:after="0"/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- Nombre y Año de la Convocatoria de Proyectos en la que fue evaluado por pares externos: </w:t>
            </w:r>
          </w:p>
        </w:tc>
      </w:tr>
      <w:tr w:rsidR="00FB48E0" w:rsidRPr="00FD0E34" w14:paraId="5E41295B" w14:textId="77777777" w:rsidTr="00060895">
        <w:tc>
          <w:tcPr>
            <w:tcW w:w="8163" w:type="dxa"/>
          </w:tcPr>
          <w:p w14:paraId="558EB1A0" w14:textId="77777777" w:rsidR="00FB48E0" w:rsidRPr="00FD0E34" w:rsidRDefault="00FB48E0" w:rsidP="00D374A4">
            <w:pPr>
              <w:spacing w:after="0"/>
              <w:jc w:val="both"/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- Puntaje obtenido:</w:t>
            </w:r>
          </w:p>
        </w:tc>
      </w:tr>
      <w:tr w:rsidR="00FB48E0" w:rsidRPr="00FD0E34" w14:paraId="16651D91" w14:textId="77777777" w:rsidTr="00060895">
        <w:tc>
          <w:tcPr>
            <w:tcW w:w="8163" w:type="dxa"/>
          </w:tcPr>
          <w:p w14:paraId="04DC66EC" w14:textId="77777777" w:rsidR="00FB48E0" w:rsidRPr="00FD0E34" w:rsidRDefault="00FB48E0" w:rsidP="00D374A4">
            <w:pPr>
              <w:spacing w:after="0"/>
              <w:jc w:val="both"/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Cs/>
                <w:iCs/>
                <w:noProof/>
                <w:sz w:val="20"/>
                <w:szCs w:val="20"/>
                <w:u w:val="single"/>
                <w:lang w:val="es-ES" w:eastAsia="es-AR"/>
              </w:rPr>
              <w:t>Aclaración</w:t>
            </w:r>
            <w:r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: </w:t>
            </w:r>
            <w:r w:rsidRPr="00FD0E34"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  <w:t>Si no es una convocatoria gestionada por el área de Investigación</w:t>
            </w:r>
            <w:r w:rsidR="00666163"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 de UNDAV</w:t>
            </w:r>
            <w:r w:rsidRPr="00FD0E34"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  <w:t>, deberá acompañar una certificación en la que conste el puntaje obtenido y la modalidad de evaluación.</w:t>
            </w:r>
          </w:p>
        </w:tc>
      </w:tr>
      <w:tr w:rsidR="00FB48E0" w:rsidRPr="00FD0E34" w14:paraId="7081D2AD" w14:textId="77777777" w:rsidTr="00060895">
        <w:tc>
          <w:tcPr>
            <w:tcW w:w="8163" w:type="dxa"/>
          </w:tcPr>
          <w:p w14:paraId="402BEF22" w14:textId="77777777" w:rsidR="00FB48E0" w:rsidRPr="00FD0E34" w:rsidRDefault="00FB48E0" w:rsidP="00D374A4">
            <w:pPr>
              <w:pStyle w:val="Textonotapie"/>
              <w:spacing w:after="0"/>
              <w:rPr>
                <w:rFonts w:ascii="Verdana" w:hAnsi="Verdana"/>
                <w:bCs/>
                <w:iCs/>
                <w:noProof/>
                <w:lang w:val="es-ES" w:eastAsia="es-AR"/>
              </w:rPr>
            </w:pPr>
            <w:r w:rsidRPr="00FD0E34">
              <w:rPr>
                <w:rFonts w:ascii="Verdana" w:hAnsi="Verdana"/>
                <w:b/>
                <w:bCs/>
                <w:i/>
                <w:iCs/>
                <w:noProof/>
                <w:lang w:val="es-ES" w:eastAsia="es-AR"/>
              </w:rPr>
              <w:t xml:space="preserve">1.6. Area de conocimiento, disciplinas, subdisciplinas, campos de </w:t>
            </w:r>
            <w:r w:rsidRPr="00FD0E34">
              <w:rPr>
                <w:rFonts w:ascii="Verdana" w:hAnsi="Verdana"/>
                <w:b/>
                <w:bCs/>
                <w:i/>
                <w:iCs/>
                <w:noProof/>
                <w:lang w:val="es-ES" w:eastAsia="es-AR"/>
              </w:rPr>
              <w:lastRenderedPageBreak/>
              <w:t>aplicación y Especialidad</w:t>
            </w:r>
            <w:r w:rsidRPr="00FD0E34">
              <w:rPr>
                <w:rStyle w:val="Refdenotaalpie"/>
                <w:rFonts w:ascii="Verdana" w:hAnsi="Verdana"/>
                <w:i/>
                <w:iCs/>
                <w:noProof/>
                <w:lang w:eastAsia="es-AR"/>
              </w:rPr>
              <w:footnoteReference w:id="3"/>
            </w:r>
            <w:r w:rsidRPr="00FD0E34">
              <w:rPr>
                <w:rFonts w:ascii="Verdana" w:hAnsi="Verdana"/>
                <w:b/>
                <w:bCs/>
                <w:i/>
                <w:iCs/>
                <w:noProof/>
                <w:lang w:val="es-ES" w:eastAsia="es-AR"/>
              </w:rPr>
              <w:t>:</w:t>
            </w:r>
          </w:p>
        </w:tc>
      </w:tr>
      <w:tr w:rsidR="00332510" w:rsidRPr="00FD0E34" w14:paraId="185F01D2" w14:textId="77777777" w:rsidTr="00060895">
        <w:tc>
          <w:tcPr>
            <w:tcW w:w="8163" w:type="dxa"/>
          </w:tcPr>
          <w:p w14:paraId="3F7C2332" w14:textId="77777777" w:rsidR="00332510" w:rsidRPr="00FD0E34" w:rsidRDefault="00332510" w:rsidP="00D374A4">
            <w:pPr>
              <w:spacing w:after="0"/>
              <w:jc w:val="both"/>
              <w:rPr>
                <w:rFonts w:ascii="Verdana" w:eastAsiaTheme="minorHAnsi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eastAsiaTheme="minorHAnsi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lastRenderedPageBreak/>
              <w:t>1.</w:t>
            </w:r>
            <w:r>
              <w:rPr>
                <w:rFonts w:ascii="Verdana" w:eastAsiaTheme="minorHAnsi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7</w:t>
            </w:r>
            <w:r w:rsidRPr="00FD0E34">
              <w:rPr>
                <w:rFonts w:ascii="Verdana" w:eastAsiaTheme="minorHAnsi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. </w:t>
            </w:r>
            <w:r w:rsidRPr="00E166C7">
              <w:rPr>
                <w:rFonts w:ascii="Verdana" w:eastAsiaTheme="minorHAnsi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Recusaciones y </w:t>
            </w:r>
            <w:r>
              <w:rPr>
                <w:rFonts w:ascii="Verdana" w:eastAsiaTheme="minorHAnsi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e</w:t>
            </w:r>
            <w:r w:rsidRPr="00E166C7">
              <w:rPr>
                <w:rFonts w:ascii="Verdana" w:eastAsiaTheme="minorHAnsi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xcusaciones:</w:t>
            </w:r>
            <w:r w:rsidRPr="00FD0E34">
              <w:rPr>
                <w:rFonts w:ascii="Verdana" w:eastAsiaTheme="minorHAnsi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 </w:t>
            </w:r>
          </w:p>
        </w:tc>
      </w:tr>
      <w:tr w:rsidR="00332510" w:rsidRPr="00FD0E34" w14:paraId="0CE144E8" w14:textId="77777777" w:rsidTr="00060895">
        <w:tc>
          <w:tcPr>
            <w:tcW w:w="8163" w:type="dxa"/>
          </w:tcPr>
          <w:p w14:paraId="0FD581CD" w14:textId="77777777" w:rsidR="00332510" w:rsidRPr="00FD0E34" w:rsidRDefault="00332510" w:rsidP="00D374A4">
            <w:pPr>
              <w:spacing w:after="0"/>
              <w:jc w:val="both"/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Las recusaciones y excusaciones que se formulen tendrán que ajustarse a lo previsto en el Art. 6º de la ley de procedimiento administrativo Nº 19.549 y sustentarse en las causales y en las oportunidades previstas en los artículos 17 y 18 del Código Procesal Civil y Comercial de la Nación. Las resoluciones que se dicten con motivo de los incidentes de recusación o excusación y las que los resuelvan, serán irrecurribles y tendrán la intervención previa de la Dirección del Servicio Jurídico de la UNDAV.</w:t>
            </w:r>
          </w:p>
        </w:tc>
      </w:tr>
      <w:tr w:rsidR="00332510" w:rsidRPr="00FD0E34" w14:paraId="2F04E493" w14:textId="77777777" w:rsidTr="00060895">
        <w:tc>
          <w:tcPr>
            <w:tcW w:w="8163" w:type="dxa"/>
          </w:tcPr>
          <w:p w14:paraId="391D2AEF" w14:textId="77777777" w:rsidR="00332510" w:rsidRPr="00FD0E34" w:rsidRDefault="00332510" w:rsidP="00D374A4">
            <w:pPr>
              <w:spacing w:after="0"/>
              <w:jc w:val="both"/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Apellido y nombres:………………………………………….</w:t>
            </w:r>
          </w:p>
        </w:tc>
      </w:tr>
      <w:tr w:rsidR="00332510" w:rsidRPr="00FD0E34" w14:paraId="428D3429" w14:textId="77777777" w:rsidTr="00060895">
        <w:tc>
          <w:tcPr>
            <w:tcW w:w="8163" w:type="dxa"/>
          </w:tcPr>
          <w:p w14:paraId="69C19565" w14:textId="77777777" w:rsidR="00332510" w:rsidRPr="00FD0E34" w:rsidRDefault="00332510" w:rsidP="00D374A4">
            <w:pPr>
              <w:spacing w:after="0"/>
              <w:jc w:val="both"/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</w:pPr>
            <w:r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Fundamento</w:t>
            </w:r>
            <w:r w:rsidR="00B828BF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 (OBLIGATORIO)</w:t>
            </w:r>
            <w:r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:……………………………………………………</w:t>
            </w:r>
          </w:p>
        </w:tc>
      </w:tr>
      <w:tr w:rsidR="00B828BF" w:rsidRPr="00FD0E34" w14:paraId="1EC319BC" w14:textId="77777777" w:rsidTr="00060895">
        <w:tc>
          <w:tcPr>
            <w:tcW w:w="8163" w:type="dxa"/>
          </w:tcPr>
          <w:p w14:paraId="3E16D506" w14:textId="77777777" w:rsidR="00B828BF" w:rsidRDefault="00B828BF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0CF70FA4" w14:textId="77777777" w:rsidR="00B828BF" w:rsidRDefault="00B828BF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7D1FAC7D" w14:textId="77777777" w:rsidR="00B828BF" w:rsidRDefault="00B828BF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4329342A" w14:textId="77777777" w:rsidR="00B828BF" w:rsidRPr="00B828BF" w:rsidRDefault="00B828BF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sz w:val="20"/>
                <w:szCs w:val="20"/>
              </w:rPr>
            </w:pPr>
            <w:r w:rsidRPr="00FD0E34">
              <w:rPr>
                <w:rFonts w:ascii="Verdana" w:eastAsia="UnDotum" w:hAnsi="Verdana"/>
                <w:i/>
                <w:sz w:val="20"/>
                <w:szCs w:val="20"/>
              </w:rPr>
              <w:t>(</w:t>
            </w:r>
            <w:proofErr w:type="gramStart"/>
            <w:r w:rsidRPr="00FD0E34">
              <w:rPr>
                <w:rFonts w:ascii="Verdana" w:eastAsia="UnDotum" w:hAnsi="Verdana"/>
                <w:i/>
                <w:sz w:val="20"/>
                <w:szCs w:val="20"/>
              </w:rPr>
              <w:t xml:space="preserve">Fecha)   </w:t>
            </w:r>
            <w:proofErr w:type="gramEnd"/>
            <w:r w:rsidRPr="00FD0E34">
              <w:rPr>
                <w:rFonts w:ascii="Verdana" w:eastAsia="UnDotum" w:hAnsi="Verdana"/>
                <w:i/>
                <w:sz w:val="20"/>
                <w:szCs w:val="20"/>
              </w:rPr>
              <w:t xml:space="preserve">                                        (Firma y Aclaración Director/a Proyecto)</w:t>
            </w:r>
          </w:p>
        </w:tc>
      </w:tr>
    </w:tbl>
    <w:p w14:paraId="3DBEF90B" w14:textId="77777777" w:rsidR="00332510" w:rsidRDefault="00332510" w:rsidP="00D374A4"/>
    <w:p w14:paraId="6264FA3A" w14:textId="77777777" w:rsidR="00332510" w:rsidRDefault="00332510" w:rsidP="00D374A4">
      <w:pPr>
        <w:spacing w:after="0"/>
      </w:pPr>
      <w:r>
        <w:br w:type="page"/>
      </w:r>
    </w:p>
    <w:tbl>
      <w:tblPr>
        <w:tblStyle w:val="Tablaconcuadrcula"/>
        <w:tblW w:w="0" w:type="auto"/>
        <w:tblInd w:w="38" w:type="dxa"/>
        <w:tblLook w:val="0620" w:firstRow="1" w:lastRow="0" w:firstColumn="0" w:lastColumn="0" w:noHBand="1" w:noVBand="1"/>
      </w:tblPr>
      <w:tblGrid>
        <w:gridCol w:w="8163"/>
      </w:tblGrid>
      <w:tr w:rsidR="00332510" w:rsidRPr="00FD0E34" w14:paraId="7D528F06" w14:textId="77777777" w:rsidTr="00060895">
        <w:trPr>
          <w:tblHeader/>
        </w:trPr>
        <w:tc>
          <w:tcPr>
            <w:tcW w:w="8163" w:type="dxa"/>
            <w:shd w:val="clear" w:color="auto" w:fill="000000" w:themeFill="text1"/>
          </w:tcPr>
          <w:p w14:paraId="56E07E1A" w14:textId="77777777" w:rsidR="00332510" w:rsidRPr="00FD0E34" w:rsidRDefault="00332510" w:rsidP="00D374A4">
            <w:pPr>
              <w:spacing w:after="0"/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0E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 w:eastAsia="es-ES"/>
              </w:rPr>
              <w:lastRenderedPageBreak/>
              <w:t>FORMULARIO PRESENTACIÓN PROYECTOS</w:t>
            </w:r>
            <w:r w:rsidRPr="00FD0E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"/>
              </w:rPr>
              <w:t xml:space="preserve"> PRIICA</w:t>
            </w:r>
            <w:r w:rsidR="00BA6305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"/>
              </w:rPr>
              <w:t xml:space="preserve"> (CONT.)</w:t>
            </w:r>
          </w:p>
        </w:tc>
      </w:tr>
      <w:tr w:rsidR="00332510" w:rsidRPr="00FD0E34" w14:paraId="063EDDFB" w14:textId="77777777" w:rsidTr="00060895">
        <w:trPr>
          <w:tblHeader/>
        </w:trPr>
        <w:tc>
          <w:tcPr>
            <w:tcW w:w="8163" w:type="dxa"/>
            <w:shd w:val="clear" w:color="auto" w:fill="DDD9C3" w:themeFill="background2" w:themeFillShade="E6"/>
          </w:tcPr>
          <w:p w14:paraId="6345C261" w14:textId="77777777" w:rsidR="00332510" w:rsidRPr="00FD0E34" w:rsidRDefault="00332510" w:rsidP="00D374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INTEGRANTES Y ANTECEDENTES</w:t>
            </w:r>
            <w:r w:rsidRPr="00F61522">
              <w:rPr>
                <w:rFonts w:ascii="Verdana" w:hAnsi="Verdana"/>
                <w:b/>
                <w:sz w:val="20"/>
                <w:szCs w:val="20"/>
              </w:rPr>
              <w:t xml:space="preserve"> 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INVESTIGACIÓN</w:t>
            </w:r>
          </w:p>
        </w:tc>
      </w:tr>
      <w:tr w:rsidR="0030793B" w:rsidRPr="0030793B" w14:paraId="27A0DC44" w14:textId="77777777" w:rsidTr="00060895">
        <w:tc>
          <w:tcPr>
            <w:tcW w:w="8163" w:type="dxa"/>
          </w:tcPr>
          <w:p w14:paraId="34D69863" w14:textId="77777777" w:rsidR="0030793B" w:rsidRPr="0030793B" w:rsidRDefault="00332510" w:rsidP="00D374A4">
            <w:pPr>
              <w:pStyle w:val="Encabezado"/>
              <w:tabs>
                <w:tab w:val="left" w:pos="540"/>
              </w:tabs>
              <w:spacing w:line="276" w:lineRule="auto"/>
              <w:jc w:val="both"/>
              <w:rPr>
                <w:rFonts w:ascii="Verdana" w:hAnsi="Verdana"/>
                <w:i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  <w:r w:rsidR="0030793B" w:rsidRPr="0030793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1. Antecedentes del director/a y </w:t>
            </w:r>
            <w:proofErr w:type="spellStart"/>
            <w:proofErr w:type="gramStart"/>
            <w:r w:rsidR="0030793B" w:rsidRPr="0030793B">
              <w:rPr>
                <w:rFonts w:ascii="Verdana" w:hAnsi="Verdana"/>
                <w:b/>
                <w:sz w:val="20"/>
                <w:szCs w:val="20"/>
                <w:lang w:val="es-ES"/>
              </w:rPr>
              <w:t>co-director</w:t>
            </w:r>
            <w:proofErr w:type="spellEnd"/>
            <w:proofErr w:type="gramEnd"/>
            <w:r w:rsidR="0030793B" w:rsidRPr="0030793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/a </w:t>
            </w:r>
            <w:r w:rsidR="00B828BF">
              <w:rPr>
                <w:rFonts w:ascii="Verdana" w:hAnsi="Verdana"/>
                <w:i/>
                <w:sz w:val="20"/>
                <w:szCs w:val="20"/>
                <w:lang w:val="es-ES"/>
              </w:rPr>
              <w:t>(el contenido de e</w:t>
            </w:r>
            <w:r w:rsidR="0030793B" w:rsidRPr="0030793B">
              <w:rPr>
                <w:rFonts w:ascii="Verdana" w:hAnsi="Verdana"/>
                <w:i/>
                <w:sz w:val="20"/>
                <w:szCs w:val="20"/>
                <w:lang w:val="es-ES"/>
              </w:rPr>
              <w:t>ste apartado</w:t>
            </w:r>
            <w:r w:rsidR="00B828BF" w:rsidRPr="0030793B">
              <w:rPr>
                <w:rFonts w:ascii="Verdana" w:hAnsi="Verdana"/>
                <w:i/>
                <w:sz w:val="20"/>
                <w:szCs w:val="20"/>
                <w:lang w:val="es-ES"/>
              </w:rPr>
              <w:t xml:space="preserve"> </w:t>
            </w:r>
            <w:r w:rsidR="00B828BF">
              <w:rPr>
                <w:rFonts w:ascii="Verdana" w:hAnsi="Verdana"/>
                <w:i/>
                <w:sz w:val="20"/>
                <w:szCs w:val="20"/>
                <w:lang w:val="es-ES"/>
              </w:rPr>
              <w:t xml:space="preserve">tiene valor de declaración jurada y </w:t>
            </w:r>
            <w:r w:rsidR="0030793B" w:rsidRPr="0030793B">
              <w:rPr>
                <w:rFonts w:ascii="Verdana" w:hAnsi="Verdana"/>
                <w:i/>
                <w:sz w:val="20"/>
                <w:szCs w:val="20"/>
                <w:lang w:val="es-ES"/>
              </w:rPr>
              <w:t xml:space="preserve">debe coincidir con </w:t>
            </w:r>
            <w:r w:rsidR="00B828BF">
              <w:rPr>
                <w:rFonts w:ascii="Verdana" w:hAnsi="Verdana"/>
                <w:i/>
                <w:sz w:val="20"/>
                <w:szCs w:val="20"/>
                <w:lang w:val="es-ES"/>
              </w:rPr>
              <w:t xml:space="preserve">lo informado en </w:t>
            </w:r>
            <w:r w:rsidR="0030793B" w:rsidRPr="0030793B">
              <w:rPr>
                <w:rFonts w:ascii="Verdana" w:hAnsi="Verdana"/>
                <w:i/>
                <w:sz w:val="20"/>
                <w:szCs w:val="20"/>
                <w:lang w:val="es-ES"/>
              </w:rPr>
              <w:t xml:space="preserve">el </w:t>
            </w:r>
            <w:proofErr w:type="spellStart"/>
            <w:r w:rsidR="0030793B" w:rsidRPr="0030793B">
              <w:rPr>
                <w:rFonts w:ascii="Verdana" w:hAnsi="Verdana"/>
                <w:i/>
                <w:sz w:val="20"/>
                <w:szCs w:val="20"/>
                <w:lang w:val="es-ES"/>
              </w:rPr>
              <w:t>curriculum</w:t>
            </w:r>
            <w:proofErr w:type="spellEnd"/>
            <w:r w:rsidR="0030793B" w:rsidRPr="0030793B">
              <w:rPr>
                <w:rFonts w:ascii="Verdana" w:hAnsi="Verdana"/>
                <w:i/>
                <w:sz w:val="20"/>
                <w:szCs w:val="20"/>
                <w:lang w:val="es-ES"/>
              </w:rPr>
              <w:t xml:space="preserve"> vitae).</w:t>
            </w:r>
          </w:p>
        </w:tc>
      </w:tr>
      <w:tr w:rsidR="0030793B" w:rsidRPr="0030793B" w14:paraId="60A3F074" w14:textId="77777777" w:rsidTr="00060895">
        <w:tc>
          <w:tcPr>
            <w:tcW w:w="8163" w:type="dxa"/>
          </w:tcPr>
          <w:p w14:paraId="612EEF6C" w14:textId="77777777" w:rsidR="0030793B" w:rsidRPr="0030793B" w:rsidRDefault="00332510" w:rsidP="00D374A4">
            <w:pPr>
              <w:pStyle w:val="Encabezado"/>
              <w:tabs>
                <w:tab w:val="left" w:pos="540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2.</w:t>
            </w:r>
            <w:r w:rsidR="0030793B">
              <w:rPr>
                <w:rFonts w:ascii="Verdana" w:hAnsi="Verdana"/>
                <w:b/>
                <w:sz w:val="20"/>
                <w:szCs w:val="20"/>
                <w:lang w:val="es-ES"/>
              </w:rPr>
              <w:t>1.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2.</w:t>
            </w:r>
            <w:r w:rsidR="0030793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r w:rsidR="0030793B" w:rsidRPr="0030793B">
              <w:rPr>
                <w:rFonts w:ascii="Verdana" w:hAnsi="Verdana"/>
                <w:b/>
                <w:sz w:val="20"/>
                <w:szCs w:val="20"/>
                <w:lang w:val="es-ES"/>
              </w:rPr>
              <w:t>Máximo título alcanzado</w:t>
            </w:r>
            <w:r w:rsidR="0030793B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</w:tc>
      </w:tr>
      <w:tr w:rsidR="0030793B" w:rsidRPr="0030793B" w14:paraId="6BF3E10D" w14:textId="77777777" w:rsidTr="00060895">
        <w:tc>
          <w:tcPr>
            <w:tcW w:w="8163" w:type="dxa"/>
          </w:tcPr>
          <w:p w14:paraId="0C4C7367" w14:textId="60F165D4" w:rsidR="0030793B" w:rsidRPr="0030793B" w:rsidRDefault="00332510" w:rsidP="00D374A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2.1.3.</w:t>
            </w:r>
            <w:r w:rsidR="006E149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gramStart"/>
            <w:r w:rsidR="0030793B" w:rsidRPr="0030793B">
              <w:rPr>
                <w:rFonts w:ascii="Verdana" w:hAnsi="Verdana"/>
                <w:b/>
                <w:sz w:val="20"/>
                <w:szCs w:val="20"/>
                <w:lang w:val="es-ES"/>
              </w:rPr>
              <w:t>Proyectos</w:t>
            </w:r>
            <w:proofErr w:type="gramEnd"/>
            <w:r w:rsidR="0030793B" w:rsidRPr="0030793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de investigación</w:t>
            </w:r>
            <w:r w:rsidR="0030793B">
              <w:rPr>
                <w:rStyle w:val="Refdenotaalpie"/>
                <w:rFonts w:ascii="Verdana" w:hAnsi="Verdana"/>
                <w:b/>
                <w:sz w:val="20"/>
                <w:szCs w:val="20"/>
                <w:lang w:val="es-ES"/>
              </w:rPr>
              <w:footnoteReference w:id="4"/>
            </w:r>
            <w:r w:rsidR="0030793B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</w:tc>
      </w:tr>
      <w:tr w:rsidR="0030793B" w:rsidRPr="0030793B" w14:paraId="526B7393" w14:textId="77777777" w:rsidTr="00060895">
        <w:tc>
          <w:tcPr>
            <w:tcW w:w="8163" w:type="dxa"/>
          </w:tcPr>
          <w:p w14:paraId="060D9721" w14:textId="77777777" w:rsidR="0030793B" w:rsidRPr="0030793B" w:rsidRDefault="0030793B" w:rsidP="00D374A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Rol (director/integrante):</w:t>
            </w:r>
          </w:p>
        </w:tc>
      </w:tr>
      <w:tr w:rsidR="0030793B" w:rsidRPr="0030793B" w14:paraId="7E8E201C" w14:textId="77777777" w:rsidTr="00060895">
        <w:tc>
          <w:tcPr>
            <w:tcW w:w="8163" w:type="dxa"/>
          </w:tcPr>
          <w:p w14:paraId="7F3DBD25" w14:textId="77777777" w:rsidR="0030793B" w:rsidRPr="0030793B" w:rsidRDefault="0030793B" w:rsidP="00D374A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0793B">
              <w:rPr>
                <w:rFonts w:ascii="Verdana" w:hAnsi="Verdana"/>
                <w:sz w:val="20"/>
                <w:szCs w:val="20"/>
                <w:lang w:val="es-ES"/>
              </w:rPr>
              <w:t>Título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</w:tr>
      <w:tr w:rsidR="0030793B" w:rsidRPr="0030793B" w14:paraId="291A3D55" w14:textId="77777777" w:rsidTr="00060895">
        <w:tc>
          <w:tcPr>
            <w:tcW w:w="8163" w:type="dxa"/>
          </w:tcPr>
          <w:p w14:paraId="2D72D320" w14:textId="77777777" w:rsidR="0030793B" w:rsidRPr="0030793B" w:rsidRDefault="0030793B" w:rsidP="00D374A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0793B">
              <w:rPr>
                <w:rFonts w:ascii="Verdana" w:hAnsi="Verdana"/>
                <w:sz w:val="20"/>
                <w:szCs w:val="20"/>
                <w:lang w:val="es-ES"/>
              </w:rPr>
              <w:t>Instancia de financiamiento/reconocimiento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</w:tr>
      <w:tr w:rsidR="0030793B" w:rsidRPr="0030793B" w14:paraId="6227E364" w14:textId="77777777" w:rsidTr="00060895">
        <w:tc>
          <w:tcPr>
            <w:tcW w:w="8163" w:type="dxa"/>
          </w:tcPr>
          <w:p w14:paraId="6EAF9D06" w14:textId="77777777" w:rsidR="0030793B" w:rsidRPr="0030793B" w:rsidRDefault="0030793B" w:rsidP="00D374A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0793B">
              <w:rPr>
                <w:rFonts w:ascii="Verdana" w:hAnsi="Verdana"/>
                <w:sz w:val="20"/>
                <w:szCs w:val="20"/>
                <w:lang w:val="es-ES"/>
              </w:rPr>
              <w:t>Radicación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</w:tr>
      <w:tr w:rsidR="0030793B" w:rsidRPr="0030793B" w14:paraId="7B098C2E" w14:textId="77777777" w:rsidTr="00060895">
        <w:tc>
          <w:tcPr>
            <w:tcW w:w="8163" w:type="dxa"/>
          </w:tcPr>
          <w:p w14:paraId="2F4B690B" w14:textId="77777777" w:rsidR="0030793B" w:rsidRPr="0030793B" w:rsidRDefault="0030793B" w:rsidP="00D374A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0793B">
              <w:rPr>
                <w:rFonts w:ascii="Verdana" w:hAnsi="Verdana"/>
                <w:sz w:val="20"/>
                <w:szCs w:val="20"/>
                <w:lang w:val="es-ES"/>
              </w:rPr>
              <w:t>Período de ejecución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</w:tr>
      <w:tr w:rsidR="0030793B" w:rsidRPr="0030793B" w14:paraId="0044E0F3" w14:textId="77777777" w:rsidTr="00060895">
        <w:tc>
          <w:tcPr>
            <w:tcW w:w="8163" w:type="dxa"/>
          </w:tcPr>
          <w:p w14:paraId="3853C1F7" w14:textId="77777777" w:rsidR="0030793B" w:rsidRPr="0030793B" w:rsidRDefault="00332510" w:rsidP="00D374A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2.1.4.</w:t>
            </w:r>
            <w:r w:rsidR="0030793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r w:rsidR="0030793B" w:rsidRPr="0030793B">
              <w:rPr>
                <w:rFonts w:ascii="Verdana" w:hAnsi="Verdana"/>
                <w:b/>
                <w:sz w:val="20"/>
                <w:szCs w:val="20"/>
                <w:lang w:val="es-ES"/>
              </w:rPr>
              <w:t>Resultados de investigación</w:t>
            </w:r>
            <w:r w:rsidR="0030793B">
              <w:rPr>
                <w:rFonts w:ascii="Verdana" w:hAnsi="Verdana"/>
                <w:b/>
                <w:sz w:val="20"/>
                <w:szCs w:val="20"/>
                <w:lang w:val="es-ES"/>
              </w:rPr>
              <w:t>:</w:t>
            </w:r>
          </w:p>
        </w:tc>
      </w:tr>
      <w:tr w:rsidR="0030793B" w:rsidRPr="0030793B" w14:paraId="73D79CE6" w14:textId="77777777" w:rsidTr="00060895">
        <w:tc>
          <w:tcPr>
            <w:tcW w:w="8163" w:type="dxa"/>
          </w:tcPr>
          <w:p w14:paraId="6D7670F0" w14:textId="77777777" w:rsidR="0030793B" w:rsidRPr="0030793B" w:rsidRDefault="0030793B" w:rsidP="00D374A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0793B">
              <w:rPr>
                <w:rFonts w:ascii="Verdana" w:hAnsi="Verdana"/>
                <w:sz w:val="20"/>
                <w:szCs w:val="20"/>
                <w:lang w:val="es-ES"/>
              </w:rPr>
              <w:t>Publicaciones (transcribir datos bibliográficos completos)</w:t>
            </w:r>
          </w:p>
        </w:tc>
      </w:tr>
      <w:tr w:rsidR="0030793B" w:rsidRPr="0030793B" w14:paraId="0C00ACD1" w14:textId="77777777" w:rsidTr="00060895">
        <w:tc>
          <w:tcPr>
            <w:tcW w:w="8163" w:type="dxa"/>
          </w:tcPr>
          <w:p w14:paraId="31AB1991" w14:textId="77777777" w:rsidR="0030793B" w:rsidRPr="0030793B" w:rsidRDefault="0030793B" w:rsidP="00D374A4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30793B">
              <w:rPr>
                <w:rFonts w:ascii="Verdana" w:hAnsi="Verdana"/>
                <w:sz w:val="20"/>
                <w:szCs w:val="20"/>
                <w:lang w:val="es-ES"/>
              </w:rPr>
              <w:t>Actividades de difusión/docencia/transferencia (mencionar tipo de actividad, tipo de participación, nombre de la actividad, fecha, lugar y responsables institucionales)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</w:tr>
      <w:tr w:rsidR="0030793B" w:rsidRPr="0030793B" w14:paraId="23C15418" w14:textId="77777777" w:rsidTr="00060895">
        <w:tc>
          <w:tcPr>
            <w:tcW w:w="8163" w:type="dxa"/>
          </w:tcPr>
          <w:p w14:paraId="10F278F0" w14:textId="77777777" w:rsidR="0030793B" w:rsidRDefault="00332510" w:rsidP="00D374A4">
            <w:pPr>
              <w:pStyle w:val="Encabezado"/>
              <w:tabs>
                <w:tab w:val="left" w:pos="540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2.1.5.</w:t>
            </w:r>
            <w:r w:rsidR="0030793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r w:rsidR="0030793B" w:rsidRPr="0030793B">
              <w:rPr>
                <w:rFonts w:ascii="Verdana" w:hAnsi="Verdana"/>
                <w:b/>
                <w:sz w:val="20"/>
                <w:szCs w:val="20"/>
                <w:lang w:val="es-ES"/>
              </w:rPr>
              <w:t>Formación de recursos humanos</w:t>
            </w:r>
            <w:r w:rsidR="0030793B">
              <w:rPr>
                <w:rStyle w:val="Refdenotaalpie"/>
                <w:rFonts w:ascii="Verdana" w:hAnsi="Verdana"/>
                <w:b/>
                <w:sz w:val="20"/>
                <w:szCs w:val="20"/>
                <w:lang w:val="es-ES"/>
              </w:rPr>
              <w:footnoteReference w:id="5"/>
            </w:r>
          </w:p>
          <w:p w14:paraId="41164CB4" w14:textId="77777777" w:rsidR="0030793B" w:rsidRDefault="0030793B" w:rsidP="00D374A4">
            <w:pPr>
              <w:pStyle w:val="Encabezado"/>
              <w:tabs>
                <w:tab w:val="left" w:pos="540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</w:t>
            </w:r>
            <w:r w:rsidRPr="0030793B">
              <w:rPr>
                <w:rFonts w:ascii="Verdana" w:hAnsi="Verdana"/>
                <w:sz w:val="20"/>
                <w:szCs w:val="20"/>
                <w:lang w:val="es-ES"/>
              </w:rPr>
              <w:t>ipo de tesis/beca</w:t>
            </w:r>
          </w:p>
          <w:p w14:paraId="0F89741A" w14:textId="77777777" w:rsidR="0030793B" w:rsidRDefault="0030793B" w:rsidP="00D374A4">
            <w:pPr>
              <w:pStyle w:val="Encabezado"/>
              <w:tabs>
                <w:tab w:val="left" w:pos="540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N</w:t>
            </w:r>
            <w:r w:rsidRPr="0030793B">
              <w:rPr>
                <w:rFonts w:ascii="Verdana" w:hAnsi="Verdana"/>
                <w:sz w:val="20"/>
                <w:szCs w:val="20"/>
                <w:lang w:val="es-ES"/>
              </w:rPr>
              <w:t>ombre y filiación institucional del tesista/becario</w:t>
            </w:r>
          </w:p>
          <w:p w14:paraId="2737D3B3" w14:textId="77777777" w:rsidR="0030793B" w:rsidRPr="0030793B" w:rsidRDefault="0030793B" w:rsidP="00D374A4">
            <w:pPr>
              <w:pStyle w:val="Encabezado"/>
              <w:tabs>
                <w:tab w:val="left" w:pos="540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P</w:t>
            </w:r>
            <w:r w:rsidRPr="0030793B">
              <w:rPr>
                <w:rFonts w:ascii="Verdana" w:hAnsi="Verdana"/>
                <w:sz w:val="20"/>
                <w:szCs w:val="20"/>
                <w:lang w:val="es-ES"/>
              </w:rPr>
              <w:t>eríodo y resultado de la actividad formativa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</w:tr>
      <w:tr w:rsidR="0030793B" w:rsidRPr="0030793B" w14:paraId="56FF89D9" w14:textId="77777777" w:rsidTr="00060895">
        <w:tc>
          <w:tcPr>
            <w:tcW w:w="8163" w:type="dxa"/>
          </w:tcPr>
          <w:p w14:paraId="4AC3DCEF" w14:textId="77777777" w:rsidR="0030793B" w:rsidRPr="0030793B" w:rsidRDefault="00332510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2.2.</w:t>
            </w:r>
            <w:r w:rsidR="0030793B" w:rsidRPr="0030793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Equipo de la investigación </w:t>
            </w:r>
            <w:r w:rsidR="0030793B" w:rsidRPr="0030793B">
              <w:rPr>
                <w:rFonts w:ascii="Verdana" w:hAnsi="Verdana"/>
                <w:i/>
                <w:sz w:val="20"/>
                <w:szCs w:val="20"/>
              </w:rPr>
              <w:t>(máximo</w:t>
            </w:r>
            <w:r w:rsidR="0030793B" w:rsidRPr="0030793B">
              <w:rPr>
                <w:rFonts w:ascii="Verdana" w:eastAsia="UnDotum" w:hAnsi="Verdana"/>
                <w:i/>
                <w:sz w:val="20"/>
                <w:szCs w:val="20"/>
              </w:rPr>
              <w:t xml:space="preserve"> </w:t>
            </w:r>
            <w:r w:rsidR="0030793B" w:rsidRPr="0030793B">
              <w:rPr>
                <w:rFonts w:ascii="Verdana" w:hAnsi="Verdana"/>
                <w:i/>
                <w:sz w:val="20"/>
                <w:szCs w:val="20"/>
              </w:rPr>
              <w:t>10</w:t>
            </w:r>
            <w:r w:rsidR="0030793B" w:rsidRPr="0030793B">
              <w:rPr>
                <w:rFonts w:ascii="Verdana" w:eastAsia="UnDotum" w:hAnsi="Verdana"/>
                <w:i/>
                <w:sz w:val="20"/>
                <w:szCs w:val="20"/>
              </w:rPr>
              <w:t xml:space="preserve"> </w:t>
            </w:r>
            <w:r w:rsidR="0030793B" w:rsidRPr="0030793B">
              <w:rPr>
                <w:rFonts w:ascii="Verdana" w:hAnsi="Verdana"/>
                <w:i/>
                <w:sz w:val="20"/>
                <w:szCs w:val="20"/>
              </w:rPr>
              <w:t>integrantes)</w:t>
            </w:r>
            <w:r w:rsidR="00060895">
              <w:rPr>
                <w:rStyle w:val="Refdenotaalpie"/>
                <w:rFonts w:ascii="Verdana" w:hAnsi="Verdana"/>
                <w:i/>
                <w:sz w:val="20"/>
                <w:szCs w:val="20"/>
              </w:rPr>
              <w:footnoteReference w:id="6"/>
            </w:r>
          </w:p>
        </w:tc>
      </w:tr>
      <w:tr w:rsidR="0030793B" w:rsidRPr="0030793B" w14:paraId="688A9F0B" w14:textId="77777777" w:rsidTr="00060895">
        <w:tc>
          <w:tcPr>
            <w:tcW w:w="8163" w:type="dxa"/>
          </w:tcPr>
          <w:p w14:paraId="24583F8C" w14:textId="77777777" w:rsidR="0030793B" w:rsidRPr="0030793B" w:rsidRDefault="00332510" w:rsidP="00D374A4">
            <w:pPr>
              <w:spacing w:after="0"/>
              <w:jc w:val="both"/>
              <w:rPr>
                <w:rFonts w:ascii="Verdana" w:eastAsia="UnDotum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30793B" w:rsidRPr="0030793B">
              <w:rPr>
                <w:rFonts w:ascii="Verdana" w:hAnsi="Verdana"/>
                <w:sz w:val="20"/>
                <w:szCs w:val="20"/>
              </w:rPr>
              <w:t>ocentes-investigadores</w:t>
            </w:r>
            <w:r w:rsidR="0030793B" w:rsidRPr="0030793B">
              <w:rPr>
                <w:rFonts w:ascii="Verdana" w:eastAsia="UnDotum" w:hAnsi="Verdana"/>
                <w:sz w:val="20"/>
                <w:szCs w:val="20"/>
              </w:rPr>
              <w:t>:</w:t>
            </w:r>
          </w:p>
        </w:tc>
      </w:tr>
      <w:tr w:rsidR="0030793B" w:rsidRPr="0030793B" w14:paraId="296CD964" w14:textId="77777777" w:rsidTr="00060895">
        <w:tc>
          <w:tcPr>
            <w:tcW w:w="8163" w:type="dxa"/>
          </w:tcPr>
          <w:p w14:paraId="29046A40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Nombre y Apellido:</w:t>
            </w:r>
          </w:p>
        </w:tc>
      </w:tr>
      <w:tr w:rsidR="0030793B" w:rsidRPr="0030793B" w14:paraId="5CA8846F" w14:textId="77777777" w:rsidTr="00060895">
        <w:tc>
          <w:tcPr>
            <w:tcW w:w="8163" w:type="dxa"/>
          </w:tcPr>
          <w:p w14:paraId="4FDC9763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CUIL - DNI:</w:t>
            </w:r>
          </w:p>
        </w:tc>
      </w:tr>
      <w:tr w:rsidR="0030793B" w:rsidRPr="0030793B" w14:paraId="7CF475E8" w14:textId="77777777" w:rsidTr="00060895">
        <w:tc>
          <w:tcPr>
            <w:tcW w:w="8163" w:type="dxa"/>
          </w:tcPr>
          <w:p w14:paraId="47ED7D80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Correo electrónico:</w:t>
            </w:r>
          </w:p>
        </w:tc>
      </w:tr>
      <w:tr w:rsidR="0030793B" w:rsidRPr="0030793B" w14:paraId="731F0096" w14:textId="77777777" w:rsidTr="00060895">
        <w:tc>
          <w:tcPr>
            <w:tcW w:w="8163" w:type="dxa"/>
          </w:tcPr>
          <w:p w14:paraId="495C4063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Teléfono:</w:t>
            </w:r>
          </w:p>
        </w:tc>
      </w:tr>
      <w:tr w:rsidR="0030793B" w:rsidRPr="0030793B" w14:paraId="7E789345" w14:textId="77777777" w:rsidTr="00060895">
        <w:tc>
          <w:tcPr>
            <w:tcW w:w="8163" w:type="dxa"/>
          </w:tcPr>
          <w:p w14:paraId="0766668B" w14:textId="77777777" w:rsidR="0030793B" w:rsidRPr="0030793B" w:rsidRDefault="0030793B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b/>
                <w:bCs/>
                <w:sz w:val="20"/>
                <w:szCs w:val="20"/>
                <w:lang w:val="es-MX"/>
              </w:rPr>
            </w:pPr>
            <w:r w:rsidRPr="0030793B">
              <w:rPr>
                <w:rFonts w:ascii="Verdana" w:hAnsi="Verdana"/>
                <w:sz w:val="20"/>
                <w:szCs w:val="20"/>
                <w:lang w:val="es-MX"/>
              </w:rPr>
              <w:t>E</w:t>
            </w:r>
            <w:proofErr w:type="spellStart"/>
            <w:r w:rsidRPr="0030793B">
              <w:rPr>
                <w:rFonts w:ascii="Verdana" w:hAnsi="Verdana"/>
                <w:sz w:val="20"/>
                <w:szCs w:val="20"/>
              </w:rPr>
              <w:t>studiantes</w:t>
            </w:r>
            <w:proofErr w:type="spellEnd"/>
            <w:r w:rsidRPr="0030793B">
              <w:rPr>
                <w:rFonts w:ascii="Verdana" w:eastAsia="UnDotum" w:hAnsi="Verdana"/>
                <w:sz w:val="20"/>
                <w:szCs w:val="20"/>
              </w:rPr>
              <w:t>:</w:t>
            </w:r>
          </w:p>
        </w:tc>
      </w:tr>
      <w:tr w:rsidR="0030793B" w:rsidRPr="0030793B" w14:paraId="691B3E76" w14:textId="77777777" w:rsidTr="00060895">
        <w:tc>
          <w:tcPr>
            <w:tcW w:w="8163" w:type="dxa"/>
          </w:tcPr>
          <w:p w14:paraId="72B6C7C8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Nombre y Apellido:</w:t>
            </w:r>
          </w:p>
        </w:tc>
      </w:tr>
      <w:tr w:rsidR="0030793B" w:rsidRPr="0030793B" w14:paraId="66AF5859" w14:textId="77777777" w:rsidTr="00060895">
        <w:tc>
          <w:tcPr>
            <w:tcW w:w="8163" w:type="dxa"/>
          </w:tcPr>
          <w:p w14:paraId="553829FB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Carrera:</w:t>
            </w:r>
          </w:p>
        </w:tc>
      </w:tr>
      <w:tr w:rsidR="0030793B" w:rsidRPr="0030793B" w14:paraId="1773F6F2" w14:textId="77777777" w:rsidTr="00060895">
        <w:tc>
          <w:tcPr>
            <w:tcW w:w="8163" w:type="dxa"/>
          </w:tcPr>
          <w:p w14:paraId="6FDD4A30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Tesis/TF o proyecto (título, director) (si no corresponde dejar en blanco):</w:t>
            </w:r>
          </w:p>
        </w:tc>
      </w:tr>
      <w:tr w:rsidR="0030793B" w:rsidRPr="0030793B" w14:paraId="527BA084" w14:textId="77777777" w:rsidTr="00060895">
        <w:tc>
          <w:tcPr>
            <w:tcW w:w="8163" w:type="dxa"/>
          </w:tcPr>
          <w:p w14:paraId="56D55DC8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CUIL - DNI:</w:t>
            </w:r>
          </w:p>
        </w:tc>
      </w:tr>
      <w:tr w:rsidR="0030793B" w:rsidRPr="0030793B" w14:paraId="35DD1D44" w14:textId="77777777" w:rsidTr="00060895">
        <w:tc>
          <w:tcPr>
            <w:tcW w:w="8163" w:type="dxa"/>
          </w:tcPr>
          <w:p w14:paraId="6BC9C024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Correo electrónico:</w:t>
            </w:r>
          </w:p>
        </w:tc>
      </w:tr>
      <w:tr w:rsidR="0030793B" w:rsidRPr="0030793B" w14:paraId="0646B81C" w14:textId="77777777" w:rsidTr="00060895">
        <w:tc>
          <w:tcPr>
            <w:tcW w:w="8163" w:type="dxa"/>
          </w:tcPr>
          <w:p w14:paraId="7EB87AAA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Teléfono:</w:t>
            </w:r>
          </w:p>
        </w:tc>
      </w:tr>
      <w:tr w:rsidR="0030793B" w:rsidRPr="0030793B" w14:paraId="5BAB71BD" w14:textId="77777777" w:rsidTr="00060895">
        <w:tc>
          <w:tcPr>
            <w:tcW w:w="8163" w:type="dxa"/>
          </w:tcPr>
          <w:p w14:paraId="6211B075" w14:textId="77777777" w:rsidR="0030793B" w:rsidRPr="0030793B" w:rsidRDefault="0030793B" w:rsidP="00D374A4">
            <w:pPr>
              <w:spacing w:after="0"/>
              <w:jc w:val="both"/>
              <w:rPr>
                <w:rFonts w:ascii="Verdana" w:eastAsia="UnDotum" w:hAnsi="Verdana"/>
                <w:sz w:val="20"/>
                <w:szCs w:val="20"/>
                <w:lang w:val="es-MX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lastRenderedPageBreak/>
              <w:t>Graduados:</w:t>
            </w:r>
            <w:r w:rsidRPr="0030793B">
              <w:rPr>
                <w:rFonts w:ascii="Verdana" w:eastAsia="UnDotum" w:hAnsi="Verdana"/>
                <w:sz w:val="20"/>
                <w:szCs w:val="20"/>
              </w:rPr>
              <w:t xml:space="preserve"> </w:t>
            </w:r>
          </w:p>
        </w:tc>
      </w:tr>
      <w:tr w:rsidR="0030793B" w:rsidRPr="0030793B" w14:paraId="700A7C27" w14:textId="77777777" w:rsidTr="00060895">
        <w:tc>
          <w:tcPr>
            <w:tcW w:w="8163" w:type="dxa"/>
          </w:tcPr>
          <w:p w14:paraId="5B373574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Nombre y Apellido:</w:t>
            </w:r>
          </w:p>
        </w:tc>
      </w:tr>
      <w:tr w:rsidR="0030793B" w:rsidRPr="0030793B" w14:paraId="75947039" w14:textId="77777777" w:rsidTr="00060895">
        <w:tc>
          <w:tcPr>
            <w:tcW w:w="8163" w:type="dxa"/>
          </w:tcPr>
          <w:p w14:paraId="5D49DC47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Carrera:</w:t>
            </w:r>
          </w:p>
        </w:tc>
      </w:tr>
      <w:tr w:rsidR="0030793B" w:rsidRPr="0030793B" w14:paraId="1B6A7D9A" w14:textId="77777777" w:rsidTr="00060895">
        <w:tc>
          <w:tcPr>
            <w:tcW w:w="8163" w:type="dxa"/>
          </w:tcPr>
          <w:p w14:paraId="5AA23224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Tesis/TF (título, director):</w:t>
            </w:r>
          </w:p>
        </w:tc>
      </w:tr>
      <w:tr w:rsidR="0030793B" w:rsidRPr="0030793B" w14:paraId="2E159636" w14:textId="77777777" w:rsidTr="00060895">
        <w:tc>
          <w:tcPr>
            <w:tcW w:w="8163" w:type="dxa"/>
          </w:tcPr>
          <w:p w14:paraId="5F612D59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CUIL - DNI:</w:t>
            </w:r>
          </w:p>
        </w:tc>
      </w:tr>
      <w:tr w:rsidR="0030793B" w:rsidRPr="0030793B" w14:paraId="12B2B566" w14:textId="77777777" w:rsidTr="00060895">
        <w:tc>
          <w:tcPr>
            <w:tcW w:w="8163" w:type="dxa"/>
          </w:tcPr>
          <w:p w14:paraId="0D305828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Correo electrónico:</w:t>
            </w:r>
          </w:p>
        </w:tc>
      </w:tr>
      <w:tr w:rsidR="0030793B" w:rsidRPr="0030793B" w14:paraId="46EC61D3" w14:textId="77777777" w:rsidTr="00060895">
        <w:tc>
          <w:tcPr>
            <w:tcW w:w="8163" w:type="dxa"/>
          </w:tcPr>
          <w:p w14:paraId="6CE5CCBD" w14:textId="77777777" w:rsidR="0030793B" w:rsidRPr="0030793B" w:rsidRDefault="0030793B" w:rsidP="00D374A4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0793B">
              <w:rPr>
                <w:rFonts w:ascii="Verdana" w:hAnsi="Verdana"/>
                <w:sz w:val="20"/>
                <w:szCs w:val="20"/>
              </w:rPr>
              <w:t>Teléfono:</w:t>
            </w:r>
          </w:p>
        </w:tc>
      </w:tr>
      <w:tr w:rsidR="00060895" w:rsidRPr="00FD0E34" w14:paraId="6FFE413F" w14:textId="77777777" w:rsidTr="00060895">
        <w:tblPrEx>
          <w:tblLook w:val="04A0" w:firstRow="1" w:lastRow="0" w:firstColumn="1" w:lastColumn="0" w:noHBand="0" w:noVBand="1"/>
        </w:tblPrEx>
        <w:tc>
          <w:tcPr>
            <w:tcW w:w="8163" w:type="dxa"/>
          </w:tcPr>
          <w:p w14:paraId="7571BC88" w14:textId="77777777" w:rsidR="00060895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275AA84A" w14:textId="77777777" w:rsidR="00060895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5BF6F486" w14:textId="77777777" w:rsidR="00060895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2C0FAA1F" w14:textId="77777777" w:rsidR="00060895" w:rsidRPr="00B828BF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sz w:val="20"/>
                <w:szCs w:val="20"/>
              </w:rPr>
            </w:pPr>
            <w:r w:rsidRPr="00FD0E34">
              <w:rPr>
                <w:rFonts w:ascii="Verdana" w:eastAsia="UnDotum" w:hAnsi="Verdana"/>
                <w:i/>
                <w:sz w:val="20"/>
                <w:szCs w:val="20"/>
              </w:rPr>
              <w:t>(</w:t>
            </w:r>
            <w:proofErr w:type="gramStart"/>
            <w:r w:rsidRPr="00FD0E34">
              <w:rPr>
                <w:rFonts w:ascii="Verdana" w:eastAsia="UnDotum" w:hAnsi="Verdana"/>
                <w:i/>
                <w:sz w:val="20"/>
                <w:szCs w:val="20"/>
              </w:rPr>
              <w:t xml:space="preserve">Fecha)   </w:t>
            </w:r>
            <w:proofErr w:type="gramEnd"/>
            <w:r w:rsidRPr="00FD0E34">
              <w:rPr>
                <w:rFonts w:ascii="Verdana" w:eastAsia="UnDotum" w:hAnsi="Verdana"/>
                <w:i/>
                <w:sz w:val="20"/>
                <w:szCs w:val="20"/>
              </w:rPr>
              <w:t xml:space="preserve">                                        (Firma y Aclaración Director/a Proyecto)</w:t>
            </w:r>
          </w:p>
        </w:tc>
      </w:tr>
    </w:tbl>
    <w:p w14:paraId="081A13DD" w14:textId="77777777" w:rsidR="00332510" w:rsidRDefault="00332510" w:rsidP="00D374A4"/>
    <w:p w14:paraId="6B78B011" w14:textId="77777777" w:rsidR="00F61522" w:rsidRDefault="00F61522" w:rsidP="00D374A4">
      <w:pPr>
        <w:spacing w:after="0"/>
        <w:rPr>
          <w:rFonts w:ascii="Verdana" w:hAnsi="Verdana"/>
          <w:b/>
          <w:bCs/>
          <w:i/>
          <w:iCs/>
          <w:noProof/>
          <w:color w:val="17365D"/>
          <w:sz w:val="20"/>
          <w:szCs w:val="20"/>
          <w:lang w:val="es-ES" w:eastAsia="es-AR"/>
        </w:rPr>
      </w:pPr>
      <w:r>
        <w:rPr>
          <w:rFonts w:ascii="Verdana" w:hAnsi="Verdana"/>
          <w:b/>
          <w:bCs/>
          <w:i/>
          <w:iCs/>
          <w:noProof/>
          <w:color w:val="17365D"/>
          <w:sz w:val="20"/>
          <w:szCs w:val="20"/>
          <w:lang w:val="es-ES" w:eastAsia="es-AR"/>
        </w:rPr>
        <w:br w:type="page"/>
      </w:r>
    </w:p>
    <w:tbl>
      <w:tblPr>
        <w:tblStyle w:val="Tablaconcuadrcula"/>
        <w:tblW w:w="5000" w:type="pct"/>
        <w:tblLook w:val="0620" w:firstRow="1" w:lastRow="0" w:firstColumn="0" w:lastColumn="0" w:noHBand="1" w:noVBand="1"/>
      </w:tblPr>
      <w:tblGrid>
        <w:gridCol w:w="38"/>
        <w:gridCol w:w="8163"/>
        <w:gridCol w:w="38"/>
      </w:tblGrid>
      <w:tr w:rsidR="007F4A68" w:rsidRPr="00FD0E34" w14:paraId="089A99D1" w14:textId="77777777" w:rsidTr="00060895">
        <w:trPr>
          <w:tblHeader/>
        </w:trPr>
        <w:tc>
          <w:tcPr>
            <w:tcW w:w="5000" w:type="pct"/>
            <w:gridSpan w:val="3"/>
            <w:shd w:val="clear" w:color="auto" w:fill="7F7F7F" w:themeFill="text1" w:themeFillTint="80"/>
          </w:tcPr>
          <w:p w14:paraId="10077184" w14:textId="77777777" w:rsidR="007F4A68" w:rsidRPr="00FD0E34" w:rsidRDefault="007F4A68" w:rsidP="00D374A4">
            <w:pPr>
              <w:spacing w:after="0"/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0E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 w:eastAsia="es-ES"/>
              </w:rPr>
              <w:lastRenderedPageBreak/>
              <w:t>FORMULARIO PRESENTACIÓN PROYECTOS</w:t>
            </w:r>
            <w:r w:rsidRPr="00FD0E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"/>
              </w:rPr>
              <w:t xml:space="preserve"> PRIICA</w:t>
            </w:r>
            <w:r w:rsidR="00BA6305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"/>
              </w:rPr>
              <w:t xml:space="preserve"> (CONT.)</w:t>
            </w:r>
          </w:p>
        </w:tc>
      </w:tr>
      <w:tr w:rsidR="007F4A68" w:rsidRPr="00FD0E34" w14:paraId="0DC4D7E1" w14:textId="77777777" w:rsidTr="00060895">
        <w:trPr>
          <w:tblHeader/>
        </w:trPr>
        <w:tc>
          <w:tcPr>
            <w:tcW w:w="5000" w:type="pct"/>
            <w:gridSpan w:val="3"/>
            <w:shd w:val="clear" w:color="auto" w:fill="DDD9C3" w:themeFill="background2" w:themeFillShade="E6"/>
          </w:tcPr>
          <w:p w14:paraId="2E0B97A1" w14:textId="77777777" w:rsidR="007F4A68" w:rsidRPr="00FD0E34" w:rsidRDefault="00332510" w:rsidP="00D374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7F4A68" w:rsidRPr="00FD0E34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 PLAN DE TRABAJO</w:t>
            </w:r>
          </w:p>
        </w:tc>
      </w:tr>
      <w:tr w:rsidR="00FD0E34" w:rsidRPr="00FD0E34" w14:paraId="69E5201B" w14:textId="77777777" w:rsidTr="00060895">
        <w:trPr>
          <w:gridBefore w:val="1"/>
          <w:gridAfter w:val="1"/>
          <w:wBefore w:w="23" w:type="pct"/>
          <w:wAfter w:w="23" w:type="pct"/>
          <w:tblHeader/>
        </w:trPr>
        <w:tc>
          <w:tcPr>
            <w:tcW w:w="4954" w:type="pct"/>
          </w:tcPr>
          <w:p w14:paraId="539A84CA" w14:textId="77777777" w:rsidR="00FD0E34" w:rsidRPr="00FD0E34" w:rsidRDefault="00332510" w:rsidP="00D374A4">
            <w:pPr>
              <w:spacing w:after="0"/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</w:pPr>
            <w:r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3</w:t>
            </w:r>
            <w:r w:rsidR="00FD0E34" w:rsidRPr="00E166C7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.1. Resúmen</w:t>
            </w:r>
            <w:r w:rsidR="00FD0E34" w:rsidRPr="00FD0E34">
              <w:rPr>
                <w:rFonts w:ascii="Verdana" w:hAnsi="Verdana"/>
                <w:b/>
                <w:bCs/>
                <w:iCs/>
                <w:noProof/>
                <w:sz w:val="20"/>
                <w:szCs w:val="20"/>
                <w:lang w:val="es-ES" w:eastAsia="es-AR"/>
              </w:rPr>
              <w:t xml:space="preserve"> </w:t>
            </w:r>
            <w:r w:rsidR="00FD0E34"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(</w:t>
            </w:r>
            <w:r w:rsidR="00FD0E34" w:rsidRPr="00FD0E34"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  <w:t>200 palabras</w:t>
            </w:r>
            <w:r w:rsidR="00FD0E34"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)</w:t>
            </w:r>
          </w:p>
        </w:tc>
      </w:tr>
      <w:tr w:rsidR="00FD0E34" w:rsidRPr="00FD0E34" w14:paraId="25B7DED3" w14:textId="77777777" w:rsidTr="00060895">
        <w:trPr>
          <w:gridBefore w:val="1"/>
          <w:gridAfter w:val="1"/>
          <w:wBefore w:w="23" w:type="pct"/>
          <w:wAfter w:w="23" w:type="pct"/>
          <w:tblHeader/>
        </w:trPr>
        <w:tc>
          <w:tcPr>
            <w:tcW w:w="4954" w:type="pct"/>
          </w:tcPr>
          <w:p w14:paraId="160DAD23" w14:textId="77777777" w:rsidR="00FD0E34" w:rsidRPr="00FD0E34" w:rsidRDefault="00332510" w:rsidP="00D374A4">
            <w:pPr>
              <w:spacing w:after="0"/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</w:pPr>
            <w:r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3</w:t>
            </w:r>
            <w:r w:rsidR="00FD0E34" w:rsidRPr="004C2430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.2. Palabras Claves</w:t>
            </w:r>
            <w:r w:rsidR="00FD0E34" w:rsidRPr="00FD0E34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 (5)</w:t>
            </w:r>
          </w:p>
        </w:tc>
      </w:tr>
      <w:tr w:rsidR="00FD0E34" w:rsidRPr="00FD0E34" w14:paraId="0EC5A2B4" w14:textId="77777777" w:rsidTr="00060895">
        <w:trPr>
          <w:gridBefore w:val="1"/>
          <w:gridAfter w:val="1"/>
          <w:wBefore w:w="23" w:type="pct"/>
          <w:wAfter w:w="23" w:type="pct"/>
          <w:tblHeader/>
        </w:trPr>
        <w:tc>
          <w:tcPr>
            <w:tcW w:w="4954" w:type="pct"/>
          </w:tcPr>
          <w:p w14:paraId="19EC0698" w14:textId="77777777" w:rsidR="00FD0E34" w:rsidRPr="004C2430" w:rsidRDefault="00332510" w:rsidP="00D374A4">
            <w:pPr>
              <w:spacing w:after="0"/>
              <w:jc w:val="both"/>
              <w:rPr>
                <w:rFonts w:ascii="Verdana" w:hAnsi="Verdana" w:cs="Vrinda"/>
                <w:b/>
                <w:i/>
                <w:sz w:val="20"/>
                <w:szCs w:val="20"/>
              </w:rPr>
            </w:pPr>
            <w:r>
              <w:rPr>
                <w:rFonts w:ascii="Verdana" w:hAnsi="Verdana" w:cs="Vrinda"/>
                <w:b/>
                <w:i/>
                <w:sz w:val="20"/>
                <w:szCs w:val="20"/>
              </w:rPr>
              <w:t>3</w:t>
            </w:r>
            <w:r w:rsidR="00FD0E34" w:rsidRPr="004C2430">
              <w:rPr>
                <w:rFonts w:ascii="Verdana" w:hAnsi="Verdana" w:cs="Vrinda"/>
                <w:b/>
                <w:i/>
                <w:sz w:val="20"/>
                <w:szCs w:val="20"/>
              </w:rPr>
              <w:t>.3. Justific</w:t>
            </w:r>
            <w:r w:rsidR="00B828BF">
              <w:rPr>
                <w:rFonts w:ascii="Verdana" w:hAnsi="Verdana" w:cs="Vrinda"/>
                <w:b/>
                <w:i/>
                <w:sz w:val="20"/>
                <w:szCs w:val="20"/>
              </w:rPr>
              <w:t>ación del problema a investigar</w:t>
            </w:r>
          </w:p>
        </w:tc>
      </w:tr>
      <w:tr w:rsidR="00FD0E34" w:rsidRPr="00FD0E34" w14:paraId="3D5E5361" w14:textId="77777777" w:rsidTr="00060895">
        <w:trPr>
          <w:gridBefore w:val="1"/>
          <w:gridAfter w:val="1"/>
          <w:wBefore w:w="23" w:type="pct"/>
          <w:wAfter w:w="23" w:type="pct"/>
          <w:tblHeader/>
        </w:trPr>
        <w:tc>
          <w:tcPr>
            <w:tcW w:w="4954" w:type="pct"/>
          </w:tcPr>
          <w:p w14:paraId="4EFF90AE" w14:textId="77777777" w:rsidR="00FD0E34" w:rsidRPr="00FD0E34" w:rsidRDefault="00332510" w:rsidP="00D374A4">
            <w:pPr>
              <w:pStyle w:val="Encabezado"/>
              <w:tabs>
                <w:tab w:val="center" w:pos="570"/>
              </w:tabs>
              <w:spacing w:line="276" w:lineRule="auto"/>
              <w:jc w:val="both"/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</w:pPr>
            <w:r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3</w:t>
            </w:r>
            <w:r w:rsidR="00FD0E34" w:rsidRPr="004C2430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.4. Marco Teórico, objetivos </w:t>
            </w:r>
            <w:r w:rsidR="00FD0E34" w:rsidRPr="004C2430">
              <w:rPr>
                <w:rFonts w:ascii="Verdana" w:hAnsi="Verdana" w:cs="Vrinda"/>
                <w:b/>
                <w:i/>
                <w:sz w:val="20"/>
                <w:szCs w:val="20"/>
              </w:rPr>
              <w:t>general y específicos</w:t>
            </w:r>
            <w:r w:rsidR="00FD0E34" w:rsidRPr="004C2430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 e hipótesis</w:t>
            </w:r>
            <w:r w:rsidR="00FD0E34" w:rsidRPr="00FD0E34">
              <w:rPr>
                <w:rFonts w:ascii="Verdana" w:hAnsi="Verdana"/>
                <w:b/>
                <w:bCs/>
                <w:iCs/>
                <w:noProof/>
                <w:sz w:val="20"/>
                <w:szCs w:val="20"/>
                <w:lang w:val="es-ES" w:eastAsia="es-AR"/>
              </w:rPr>
              <w:t xml:space="preserve"> </w:t>
            </w:r>
            <w:r w:rsidR="00FD0E34" w:rsidRPr="00161DE2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(600 palabras).</w:t>
            </w:r>
            <w:r w:rsidR="00161DE2" w:rsidRPr="00161DE2">
              <w:t xml:space="preserve"> </w:t>
            </w:r>
            <w:r w:rsidR="00161DE2" w:rsidRPr="00161DE2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Desarroll</w:t>
            </w:r>
            <w:r w:rsidR="00161DE2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ar</w:t>
            </w:r>
            <w:r w:rsidR="00161DE2" w:rsidRPr="00161DE2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 el marco teórico del cual se desprenden objetivos –general y específicos– e hipótesis</w:t>
            </w:r>
          </w:p>
        </w:tc>
      </w:tr>
      <w:tr w:rsidR="00FD0E34" w:rsidRPr="00FD0E34" w14:paraId="438F5880" w14:textId="77777777" w:rsidTr="00060895">
        <w:trPr>
          <w:gridBefore w:val="1"/>
          <w:gridAfter w:val="1"/>
          <w:wBefore w:w="23" w:type="pct"/>
          <w:wAfter w:w="23" w:type="pct"/>
          <w:tblHeader/>
        </w:trPr>
        <w:tc>
          <w:tcPr>
            <w:tcW w:w="4954" w:type="pct"/>
          </w:tcPr>
          <w:p w14:paraId="66B186DA" w14:textId="77777777" w:rsidR="00FD0E34" w:rsidRPr="00FD0E34" w:rsidRDefault="00332510" w:rsidP="00D374A4">
            <w:pPr>
              <w:pStyle w:val="Encabezado"/>
              <w:tabs>
                <w:tab w:val="center" w:pos="570"/>
              </w:tabs>
              <w:spacing w:line="276" w:lineRule="auto"/>
              <w:jc w:val="both"/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</w:pPr>
            <w:r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3</w:t>
            </w:r>
            <w:r w:rsidR="00FD0E34" w:rsidRPr="004C2430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.</w:t>
            </w:r>
            <w:r w:rsidR="004C2430" w:rsidRPr="004C2430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5</w:t>
            </w:r>
            <w:r w:rsidR="00FD0E34" w:rsidRPr="004C2430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. Estado actual del conocimiento sobre el tema</w:t>
            </w:r>
            <w:r w:rsidR="00FD0E34" w:rsidRPr="004C2430"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 </w:t>
            </w:r>
            <w:r w:rsidR="00FD0E34" w:rsidRPr="00161DE2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(900 palabras). </w:t>
            </w:r>
            <w:r w:rsidR="00161DE2">
              <w:rPr>
                <w:rFonts w:ascii="Verdana" w:hAnsi="Verdana"/>
                <w:sz w:val="20"/>
                <w:szCs w:val="20"/>
              </w:rPr>
              <w:t>Identifique</w:t>
            </w:r>
            <w:r w:rsidR="00FD0E34" w:rsidRPr="00FD0E34">
              <w:rPr>
                <w:rFonts w:ascii="Verdana" w:hAnsi="Verdana"/>
                <w:sz w:val="20"/>
                <w:szCs w:val="20"/>
              </w:rPr>
              <w:t xml:space="preserve"> los </w:t>
            </w:r>
            <w:r w:rsidR="00161DE2">
              <w:rPr>
                <w:rFonts w:ascii="Verdana" w:hAnsi="Verdana"/>
                <w:sz w:val="20"/>
                <w:szCs w:val="20"/>
              </w:rPr>
              <w:t xml:space="preserve">principales </w:t>
            </w:r>
            <w:r w:rsidR="00FD0E34" w:rsidRPr="00FD0E34">
              <w:rPr>
                <w:rFonts w:ascii="Verdana" w:hAnsi="Verdana"/>
                <w:sz w:val="20"/>
                <w:szCs w:val="20"/>
              </w:rPr>
              <w:t>ejes de la producción académica y debate sobre el problema a investigar</w:t>
            </w:r>
            <w:r w:rsidR="00FD0E34" w:rsidRPr="00990758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.</w:t>
            </w:r>
            <w:r w:rsidR="00990758" w:rsidRPr="00990758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 </w:t>
            </w:r>
            <w:r w:rsidR="00990758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Debe dar cuenta </w:t>
            </w:r>
            <w:r w:rsidR="00990758" w:rsidRPr="00990758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de las investigaciones que en tal sentido se han desarrollado o se desarrollan en est</w:t>
            </w:r>
            <w:r w:rsidR="00990758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e</w:t>
            </w:r>
            <w:r w:rsidR="00990758" w:rsidRPr="00990758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 u otr</w:t>
            </w:r>
            <w:r w:rsidR="00990758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o</w:t>
            </w:r>
            <w:r w:rsidR="00990758" w:rsidRPr="00990758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 xml:space="preserve"> </w:t>
            </w:r>
            <w:r w:rsidR="00990758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organismo de CyT.</w:t>
            </w:r>
          </w:p>
        </w:tc>
      </w:tr>
      <w:tr w:rsidR="00FD0E34" w:rsidRPr="00FD0E34" w14:paraId="3C2F1546" w14:textId="77777777" w:rsidTr="00060895">
        <w:trPr>
          <w:gridBefore w:val="1"/>
          <w:gridAfter w:val="1"/>
          <w:wBefore w:w="23" w:type="pct"/>
          <w:wAfter w:w="23" w:type="pct"/>
          <w:tblHeader/>
        </w:trPr>
        <w:tc>
          <w:tcPr>
            <w:tcW w:w="4954" w:type="pct"/>
          </w:tcPr>
          <w:p w14:paraId="6D42F147" w14:textId="77777777" w:rsidR="00FD0E34" w:rsidRPr="00FD0E34" w:rsidRDefault="00332510" w:rsidP="00D374A4">
            <w:pPr>
              <w:pStyle w:val="Encabezado"/>
              <w:tabs>
                <w:tab w:val="center" w:pos="570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3</w:t>
            </w:r>
            <w:r w:rsidR="004C2430" w:rsidRPr="004C2430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.6</w:t>
            </w:r>
            <w:r w:rsidR="00FD0E34" w:rsidRPr="004C2430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. Metodología</w:t>
            </w:r>
            <w:r w:rsidR="00FD0E34" w:rsidRPr="00FD0E34">
              <w:rPr>
                <w:rFonts w:ascii="Verdana" w:hAnsi="Verdana"/>
                <w:bCs/>
                <w:i/>
                <w:iCs/>
                <w:noProof/>
                <w:sz w:val="20"/>
                <w:szCs w:val="20"/>
                <w:lang w:val="es-ES" w:eastAsia="es-AR"/>
              </w:rPr>
              <w:t xml:space="preserve"> </w:t>
            </w:r>
            <w:r w:rsidR="00FD0E34" w:rsidRPr="00161DE2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(600 palabras).</w:t>
            </w:r>
            <w:r w:rsidR="00FD0E34" w:rsidRPr="00FD0E34">
              <w:rPr>
                <w:rFonts w:ascii="Verdana" w:hAnsi="Verdana"/>
                <w:sz w:val="20"/>
                <w:szCs w:val="20"/>
              </w:rPr>
              <w:t xml:space="preserve"> Especifique tipo de estudio y, según corresponda, describa el corpus y/o datos a relevar/analizar, técnica/s de relevamiento/análisis, etc.</w:t>
            </w:r>
          </w:p>
        </w:tc>
      </w:tr>
      <w:tr w:rsidR="00FD0E34" w:rsidRPr="00FD0E34" w14:paraId="158D1C6B" w14:textId="77777777" w:rsidTr="00060895">
        <w:trPr>
          <w:gridBefore w:val="1"/>
          <w:gridAfter w:val="1"/>
          <w:wBefore w:w="23" w:type="pct"/>
          <w:wAfter w:w="23" w:type="pct"/>
          <w:tblHeader/>
        </w:trPr>
        <w:tc>
          <w:tcPr>
            <w:tcW w:w="4954" w:type="pct"/>
          </w:tcPr>
          <w:p w14:paraId="754FE83B" w14:textId="77777777" w:rsidR="00FD0E34" w:rsidRPr="00FD0E34" w:rsidRDefault="00332510" w:rsidP="00D374A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3</w:t>
            </w:r>
            <w:r w:rsidR="004C2430" w:rsidRPr="004C2430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.7</w:t>
            </w:r>
            <w:r w:rsidR="00FD0E34" w:rsidRPr="004C2430">
              <w:rPr>
                <w:rFonts w:ascii="Verdana" w:hAnsi="Verdana"/>
                <w:b/>
                <w:i/>
                <w:sz w:val="20"/>
                <w:szCs w:val="20"/>
                <w:lang w:val="es-ES"/>
              </w:rPr>
              <w:t>. Bibliografía</w:t>
            </w:r>
            <w:r w:rsidR="00FD0E34" w:rsidRPr="00FD0E34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r w:rsidR="00FD0E34" w:rsidRPr="004C2430">
              <w:rPr>
                <w:rFonts w:ascii="Verdana" w:hAnsi="Verdana"/>
                <w:sz w:val="20"/>
                <w:szCs w:val="20"/>
                <w:lang w:val="es-ES"/>
              </w:rPr>
              <w:t xml:space="preserve">(debe </w:t>
            </w:r>
            <w:r w:rsidR="00B828BF">
              <w:rPr>
                <w:rFonts w:ascii="Verdana" w:hAnsi="Verdana"/>
                <w:sz w:val="20"/>
                <w:szCs w:val="20"/>
                <w:lang w:val="es-ES"/>
              </w:rPr>
              <w:t>reflejar lo desarrollado en 3.4 y 3.5</w:t>
            </w:r>
            <w:r w:rsidR="00FD0E34" w:rsidRPr="004C2430">
              <w:rPr>
                <w:rFonts w:ascii="Verdana" w:hAnsi="Verdana"/>
                <w:sz w:val="20"/>
                <w:szCs w:val="20"/>
                <w:lang w:val="es-ES"/>
              </w:rPr>
              <w:t>)</w:t>
            </w:r>
          </w:p>
        </w:tc>
      </w:tr>
      <w:tr w:rsidR="00FD0E34" w:rsidRPr="00FD0E34" w14:paraId="2EDAB5EE" w14:textId="77777777" w:rsidTr="00060895">
        <w:trPr>
          <w:gridBefore w:val="1"/>
          <w:gridAfter w:val="1"/>
          <w:wBefore w:w="23" w:type="pct"/>
          <w:wAfter w:w="23" w:type="pct"/>
          <w:tblHeader/>
        </w:trPr>
        <w:tc>
          <w:tcPr>
            <w:tcW w:w="4954" w:type="pct"/>
          </w:tcPr>
          <w:p w14:paraId="6187E772" w14:textId="77777777" w:rsidR="00FB48E0" w:rsidRDefault="00332510" w:rsidP="00D374A4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3</w:t>
            </w:r>
            <w:r w:rsidR="00FB48E0">
              <w:rPr>
                <w:rFonts w:ascii="Verdana" w:hAnsi="Verdana"/>
                <w:b/>
                <w:sz w:val="20"/>
                <w:szCs w:val="20"/>
                <w:lang w:val="es-ES"/>
              </w:rPr>
              <w:t>.8. Transferencia/Difusión/Docencia</w:t>
            </w:r>
          </w:p>
          <w:p w14:paraId="35C6F18F" w14:textId="77777777" w:rsidR="00FB48E0" w:rsidRDefault="00332510" w:rsidP="00D374A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FB48E0">
              <w:rPr>
                <w:rFonts w:ascii="Verdana" w:hAnsi="Verdana"/>
                <w:sz w:val="20"/>
                <w:szCs w:val="20"/>
              </w:rPr>
              <w:t xml:space="preserve">.8.1. </w:t>
            </w:r>
            <w:r w:rsidR="00FB48E0" w:rsidRPr="00FD0E34">
              <w:rPr>
                <w:rFonts w:ascii="Verdana" w:hAnsi="Verdana"/>
                <w:sz w:val="20"/>
                <w:szCs w:val="20"/>
              </w:rPr>
              <w:t>Actividades de transferencia planificadas</w:t>
            </w:r>
            <w:r w:rsidR="00FB48E0">
              <w:rPr>
                <w:rFonts w:ascii="Verdana" w:hAnsi="Verdana"/>
                <w:sz w:val="20"/>
                <w:szCs w:val="20"/>
              </w:rPr>
              <w:t>.</w:t>
            </w:r>
          </w:p>
          <w:p w14:paraId="2C2DB911" w14:textId="77777777" w:rsidR="00FB48E0" w:rsidRDefault="00332510" w:rsidP="00D374A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FB48E0">
              <w:rPr>
                <w:rFonts w:ascii="Verdana" w:hAnsi="Verdana"/>
                <w:sz w:val="20"/>
                <w:szCs w:val="20"/>
              </w:rPr>
              <w:t>.8.</w:t>
            </w:r>
            <w:r w:rsidR="00B828BF">
              <w:rPr>
                <w:rFonts w:ascii="Verdana" w:hAnsi="Verdana"/>
                <w:sz w:val="20"/>
                <w:szCs w:val="20"/>
              </w:rPr>
              <w:t>2</w:t>
            </w:r>
            <w:r w:rsidR="00FB48E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B48E0" w:rsidRPr="00FD0E34">
              <w:rPr>
                <w:rFonts w:ascii="Verdana" w:hAnsi="Verdana"/>
                <w:sz w:val="20"/>
                <w:szCs w:val="20"/>
              </w:rPr>
              <w:t xml:space="preserve">Actividades de </w:t>
            </w:r>
            <w:r w:rsidR="00FB48E0">
              <w:rPr>
                <w:rFonts w:ascii="Verdana" w:hAnsi="Verdana"/>
                <w:sz w:val="20"/>
                <w:szCs w:val="20"/>
              </w:rPr>
              <w:t>difusión</w:t>
            </w:r>
            <w:r w:rsidR="00FB48E0" w:rsidRPr="00FD0E34">
              <w:rPr>
                <w:rFonts w:ascii="Verdana" w:hAnsi="Verdana"/>
                <w:sz w:val="20"/>
                <w:szCs w:val="20"/>
              </w:rPr>
              <w:t xml:space="preserve"> planificadas</w:t>
            </w:r>
            <w:r w:rsidR="00FB48E0">
              <w:rPr>
                <w:rFonts w:ascii="Verdana" w:hAnsi="Verdana"/>
                <w:sz w:val="20"/>
                <w:szCs w:val="20"/>
              </w:rPr>
              <w:t>.</w:t>
            </w:r>
          </w:p>
          <w:p w14:paraId="71218AE7" w14:textId="77777777" w:rsidR="00FD0E34" w:rsidRPr="00FB48E0" w:rsidRDefault="00332510" w:rsidP="00D374A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FB48E0">
              <w:rPr>
                <w:rFonts w:ascii="Verdana" w:hAnsi="Verdana"/>
                <w:sz w:val="20"/>
                <w:szCs w:val="20"/>
              </w:rPr>
              <w:t>.8.</w:t>
            </w:r>
            <w:r w:rsidR="00B828BF">
              <w:rPr>
                <w:rFonts w:ascii="Verdana" w:hAnsi="Verdana"/>
                <w:sz w:val="20"/>
                <w:szCs w:val="20"/>
              </w:rPr>
              <w:t>3</w:t>
            </w:r>
            <w:r w:rsidR="00FB48E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B48E0" w:rsidRPr="00FD0E34">
              <w:rPr>
                <w:rFonts w:ascii="Verdana" w:hAnsi="Verdana"/>
                <w:sz w:val="20"/>
                <w:szCs w:val="20"/>
              </w:rPr>
              <w:t xml:space="preserve">Actividades de </w:t>
            </w:r>
            <w:r w:rsidR="00FB48E0">
              <w:rPr>
                <w:rFonts w:ascii="Verdana" w:hAnsi="Verdana"/>
                <w:sz w:val="20"/>
                <w:szCs w:val="20"/>
              </w:rPr>
              <w:t>docencia</w:t>
            </w:r>
            <w:r w:rsidR="00FB48E0" w:rsidRPr="00FD0E34">
              <w:rPr>
                <w:rFonts w:ascii="Verdana" w:hAnsi="Verdana"/>
                <w:sz w:val="20"/>
                <w:szCs w:val="20"/>
              </w:rPr>
              <w:t xml:space="preserve"> planificadas</w:t>
            </w:r>
            <w:r w:rsidR="00FB48E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D0E34" w:rsidRPr="00FD0E34" w14:paraId="7C27E6F3" w14:textId="77777777" w:rsidTr="00060895">
        <w:trPr>
          <w:gridBefore w:val="1"/>
          <w:gridAfter w:val="1"/>
          <w:wBefore w:w="23" w:type="pct"/>
          <w:wAfter w:w="23" w:type="pct"/>
          <w:tblHeader/>
        </w:trPr>
        <w:tc>
          <w:tcPr>
            <w:tcW w:w="4954" w:type="pct"/>
          </w:tcPr>
          <w:p w14:paraId="17824899" w14:textId="77777777" w:rsidR="00FD0E34" w:rsidRPr="00FD0E34" w:rsidRDefault="00332510" w:rsidP="00D374A4">
            <w:pPr>
              <w:pStyle w:val="Encabezado"/>
              <w:tabs>
                <w:tab w:val="center" w:pos="570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3</w:t>
            </w:r>
            <w:r w:rsidR="00FB48E0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.9 Adaptación (SOLO PARA </w:t>
            </w:r>
            <w:r w:rsidR="00FB48E0" w:rsidRPr="00FB48E0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PROYECTOS DE INVESTIGACIÓN CON EVALUACIÓN DE PARES EXTERNOS EN OTRAS CONVOCATORIAS)</w:t>
            </w:r>
            <w:r w:rsidR="00FB48E0">
              <w:rPr>
                <w:rFonts w:ascii="Verdana" w:hAnsi="Verdana"/>
                <w:b/>
                <w:sz w:val="20"/>
                <w:szCs w:val="20"/>
                <w:lang w:val="es-ES"/>
              </w:rPr>
              <w:t>.</w:t>
            </w:r>
            <w:r w:rsidR="00FD0E34" w:rsidRPr="00FD0E34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r w:rsidR="00FD0E34" w:rsidRPr="00FD0E34">
              <w:rPr>
                <w:rFonts w:ascii="Verdana" w:hAnsi="Verdana"/>
                <w:i/>
                <w:sz w:val="20"/>
                <w:szCs w:val="20"/>
                <w:lang w:val="es-ES"/>
              </w:rPr>
              <w:t>Indicar brevemente los ajustes realizados a fin de adaptar el proyecto a su ejecución sin financiamiento.</w:t>
            </w:r>
          </w:p>
        </w:tc>
      </w:tr>
      <w:tr w:rsidR="00060895" w:rsidRPr="00FD0E34" w14:paraId="57B8B3C3" w14:textId="77777777" w:rsidTr="0006089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3" w:type="pct"/>
          <w:wAfter w:w="23" w:type="pct"/>
        </w:trPr>
        <w:tc>
          <w:tcPr>
            <w:tcW w:w="4954" w:type="pct"/>
          </w:tcPr>
          <w:p w14:paraId="21D40286" w14:textId="77777777" w:rsidR="00060895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5D718719" w14:textId="77777777" w:rsidR="00060895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6758C1AA" w14:textId="77777777" w:rsidR="00060895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530A9310" w14:textId="77777777" w:rsidR="00060895" w:rsidRPr="00B828BF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sz w:val="20"/>
                <w:szCs w:val="20"/>
              </w:rPr>
            </w:pPr>
            <w:r w:rsidRPr="00FD0E34">
              <w:rPr>
                <w:rFonts w:ascii="Verdana" w:eastAsia="UnDotum" w:hAnsi="Verdana"/>
                <w:i/>
                <w:sz w:val="20"/>
                <w:szCs w:val="20"/>
              </w:rPr>
              <w:t>(Fecha)                                           (Firma y Aclaración Director/a Proyecto)</w:t>
            </w:r>
          </w:p>
        </w:tc>
      </w:tr>
    </w:tbl>
    <w:p w14:paraId="63D52FB5" w14:textId="77777777" w:rsidR="00FD0E34" w:rsidRPr="00FD0E34" w:rsidRDefault="00FD0E34" w:rsidP="00D374A4">
      <w:pPr>
        <w:spacing w:after="0"/>
        <w:rPr>
          <w:rFonts w:ascii="Verdana" w:hAnsi="Verdana"/>
          <w:sz w:val="20"/>
          <w:szCs w:val="20"/>
          <w:lang w:val="es-ES"/>
        </w:rPr>
      </w:pPr>
      <w:r w:rsidRPr="00FD0E34">
        <w:rPr>
          <w:rFonts w:ascii="Verdana" w:hAnsi="Verdana"/>
          <w:sz w:val="20"/>
          <w:szCs w:val="20"/>
          <w:lang w:val="es-ES"/>
        </w:rPr>
        <w:br w:type="page"/>
      </w:r>
    </w:p>
    <w:tbl>
      <w:tblPr>
        <w:tblStyle w:val="Tablaconcuadrcula"/>
        <w:tblW w:w="5000" w:type="pct"/>
        <w:tblLook w:val="0620" w:firstRow="1" w:lastRow="0" w:firstColumn="0" w:lastColumn="0" w:noHBand="1" w:noVBand="1"/>
      </w:tblPr>
      <w:tblGrid>
        <w:gridCol w:w="8239"/>
      </w:tblGrid>
      <w:tr w:rsidR="00FB48E0" w:rsidRPr="00FD0E34" w14:paraId="3FCAC859" w14:textId="77777777" w:rsidTr="00060895">
        <w:trPr>
          <w:tblHeader/>
        </w:trPr>
        <w:tc>
          <w:tcPr>
            <w:tcW w:w="5000" w:type="pct"/>
            <w:shd w:val="clear" w:color="auto" w:fill="000000" w:themeFill="text1"/>
          </w:tcPr>
          <w:p w14:paraId="049413DD" w14:textId="77777777" w:rsidR="00FB48E0" w:rsidRPr="00FD0E34" w:rsidRDefault="00FB48E0" w:rsidP="00D374A4">
            <w:pPr>
              <w:spacing w:after="0"/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D0E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_tradnl" w:eastAsia="es-ES"/>
              </w:rPr>
              <w:lastRenderedPageBreak/>
              <w:t>FORMULARIO PRESENTACIÓN PROYECTOS</w:t>
            </w:r>
            <w:r w:rsidRPr="00FD0E34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"/>
              </w:rPr>
              <w:t xml:space="preserve"> PRIICA</w:t>
            </w:r>
            <w:r w:rsidR="00BA6305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ES"/>
              </w:rPr>
              <w:t xml:space="preserve"> (CONT.)</w:t>
            </w:r>
          </w:p>
        </w:tc>
      </w:tr>
      <w:tr w:rsidR="00FB48E0" w:rsidRPr="00FD0E34" w14:paraId="581A9E3C" w14:textId="77777777" w:rsidTr="00060895">
        <w:trPr>
          <w:tblHeader/>
        </w:trPr>
        <w:tc>
          <w:tcPr>
            <w:tcW w:w="5000" w:type="pct"/>
            <w:shd w:val="clear" w:color="auto" w:fill="DDD9C3" w:themeFill="background2" w:themeFillShade="E6"/>
          </w:tcPr>
          <w:p w14:paraId="6174C79C" w14:textId="77777777" w:rsidR="00FB48E0" w:rsidRPr="00FD0E34" w:rsidRDefault="00332510" w:rsidP="00D374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FB48E0" w:rsidRPr="00FD0E34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FB48E0" w:rsidRPr="004C2430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  <w:lang w:val="es-ES" w:eastAsia="es-AR"/>
              </w:rPr>
              <w:t>CRONOGRAMA DE ACTIVIDADES</w:t>
            </w:r>
            <w:r w:rsidR="00FB48E0" w:rsidRPr="00FD0E3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B48E0" w:rsidRPr="00FD0E34" w14:paraId="36589213" w14:textId="77777777" w:rsidTr="00060895">
        <w:trPr>
          <w:tblHeader/>
        </w:trPr>
        <w:tc>
          <w:tcPr>
            <w:tcW w:w="5000" w:type="pct"/>
          </w:tcPr>
          <w:p w14:paraId="10355996" w14:textId="77777777" w:rsidR="00FB48E0" w:rsidRDefault="00FB48E0" w:rsidP="00D374A4">
            <w:pPr>
              <w:pStyle w:val="Encabezado"/>
              <w:tabs>
                <w:tab w:val="center" w:pos="570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48E0">
              <w:rPr>
                <w:rFonts w:ascii="Verdana" w:hAnsi="Verdana"/>
                <w:bCs/>
                <w:iCs/>
                <w:noProof/>
                <w:sz w:val="20"/>
                <w:szCs w:val="20"/>
                <w:lang w:val="es-ES" w:eastAsia="es-AR"/>
              </w:rPr>
              <w:t>M</w:t>
            </w:r>
            <w:proofErr w:type="spellStart"/>
            <w:r w:rsidRPr="00FB48E0">
              <w:rPr>
                <w:rFonts w:ascii="Verdana" w:hAnsi="Verdana"/>
                <w:sz w:val="20"/>
                <w:szCs w:val="20"/>
              </w:rPr>
              <w:t>í</w:t>
            </w:r>
            <w:r w:rsidRPr="00FD0E34">
              <w:rPr>
                <w:rFonts w:ascii="Verdana" w:hAnsi="Verdana"/>
                <w:sz w:val="20"/>
                <w:szCs w:val="20"/>
              </w:rPr>
              <w:t>nimo</w:t>
            </w:r>
            <w:proofErr w:type="spellEnd"/>
            <w:r w:rsidRPr="00FD0E34">
              <w:rPr>
                <w:rFonts w:ascii="Verdana" w:hAnsi="Verdana"/>
                <w:sz w:val="20"/>
                <w:szCs w:val="20"/>
              </w:rPr>
              <w:t xml:space="preserve"> 1 año- máximo 2 años.</w:t>
            </w:r>
          </w:p>
          <w:p w14:paraId="69BA97A5" w14:textId="77777777" w:rsidR="00FB48E0" w:rsidRPr="00FD0E34" w:rsidRDefault="00FB48E0" w:rsidP="00D374A4">
            <w:pPr>
              <w:pStyle w:val="Encabezado"/>
              <w:tabs>
                <w:tab w:val="center" w:pos="570"/>
              </w:tabs>
              <w:spacing w:line="276" w:lineRule="auto"/>
              <w:jc w:val="both"/>
              <w:rPr>
                <w:rFonts w:ascii="Verdana" w:hAnsi="Verdana"/>
                <w:b/>
                <w:bCs/>
                <w:iCs/>
                <w:noProof/>
                <w:sz w:val="20"/>
                <w:szCs w:val="20"/>
                <w:lang w:val="es-ES" w:eastAsia="es-A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Diseñe un cronograma </w:t>
            </w:r>
            <w:r w:rsidR="00F61522">
              <w:rPr>
                <w:rFonts w:ascii="Verdana" w:hAnsi="Verdana"/>
                <w:sz w:val="20"/>
                <w:szCs w:val="20"/>
              </w:rPr>
              <w:t xml:space="preserve">coherente con 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="00F61522">
              <w:rPr>
                <w:rFonts w:ascii="Verdana" w:hAnsi="Verdana"/>
                <w:sz w:val="20"/>
                <w:szCs w:val="20"/>
              </w:rPr>
              <w:t>o planteado en el</w:t>
            </w:r>
            <w:r>
              <w:rPr>
                <w:rFonts w:ascii="Verdana" w:hAnsi="Verdana"/>
                <w:sz w:val="20"/>
                <w:szCs w:val="20"/>
              </w:rPr>
              <w:t xml:space="preserve"> Plan de Trabajo</w:t>
            </w:r>
            <w:r w:rsidR="00F61522">
              <w:rPr>
                <w:rFonts w:ascii="Verdana" w:hAnsi="Verdana"/>
                <w:sz w:val="20"/>
                <w:szCs w:val="20"/>
              </w:rPr>
              <w:t xml:space="preserve"> y</w:t>
            </w:r>
            <w:r w:rsidRPr="00FD0E3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1522">
              <w:rPr>
                <w:rFonts w:ascii="Verdana" w:hAnsi="Verdana"/>
                <w:sz w:val="20"/>
                <w:szCs w:val="20"/>
              </w:rPr>
              <w:t>factible respecto de</w:t>
            </w:r>
            <w:r w:rsidRPr="00FD0E34">
              <w:rPr>
                <w:rFonts w:ascii="Verdana" w:hAnsi="Verdana"/>
                <w:sz w:val="20"/>
                <w:szCs w:val="20"/>
              </w:rPr>
              <w:t xml:space="preserve">l número de integrantes del equipo de investigación y </w:t>
            </w:r>
            <w:r w:rsidR="00F61522">
              <w:rPr>
                <w:rFonts w:ascii="Verdana" w:hAnsi="Verdana"/>
                <w:sz w:val="20"/>
                <w:szCs w:val="20"/>
              </w:rPr>
              <w:t xml:space="preserve">su formación y experiencia en la realización de </w:t>
            </w:r>
            <w:r w:rsidRPr="00FD0E34">
              <w:rPr>
                <w:rFonts w:ascii="Verdana" w:hAnsi="Verdana"/>
                <w:sz w:val="20"/>
                <w:szCs w:val="20"/>
              </w:rPr>
              <w:t>las actividades planteadas.</w:t>
            </w:r>
          </w:p>
        </w:tc>
      </w:tr>
      <w:tr w:rsidR="00FB48E0" w:rsidRPr="00FD0E34" w14:paraId="1FCCEC22" w14:textId="77777777" w:rsidTr="00060895">
        <w:trPr>
          <w:tblHeader/>
        </w:trPr>
        <w:tc>
          <w:tcPr>
            <w:tcW w:w="5000" w:type="pct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69"/>
              <w:gridCol w:w="370"/>
              <w:gridCol w:w="370"/>
              <w:gridCol w:w="370"/>
              <w:gridCol w:w="370"/>
              <w:gridCol w:w="353"/>
              <w:gridCol w:w="311"/>
              <w:gridCol w:w="311"/>
              <w:gridCol w:w="311"/>
              <w:gridCol w:w="311"/>
              <w:gridCol w:w="381"/>
              <w:gridCol w:w="370"/>
              <w:gridCol w:w="516"/>
            </w:tblGrid>
            <w:tr w:rsidR="00FB48E0" w:rsidRPr="004C2430" w14:paraId="3DD20268" w14:textId="77777777" w:rsidTr="00FB48E0">
              <w:trPr>
                <w:cantSplit/>
                <w:tblHeader/>
              </w:trPr>
              <w:tc>
                <w:tcPr>
                  <w:tcW w:w="5000" w:type="pct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E8A369" w14:textId="77777777" w:rsidR="00FB48E0" w:rsidRPr="004C2430" w:rsidRDefault="00FB48E0" w:rsidP="00D374A4">
                  <w:pPr>
                    <w:snapToGrid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Primer Año</w:t>
                  </w:r>
                </w:p>
              </w:tc>
            </w:tr>
            <w:tr w:rsidR="00FB48E0" w:rsidRPr="004C2430" w14:paraId="66AA7D18" w14:textId="77777777" w:rsidTr="00FB48E0">
              <w:trPr>
                <w:cantSplit/>
                <w:tblHeader/>
              </w:trPr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B33503" w14:textId="77777777" w:rsidR="00FB48E0" w:rsidRPr="004C2430" w:rsidRDefault="00FB48E0" w:rsidP="00D374A4">
                  <w:pPr>
                    <w:snapToGrid w:val="0"/>
                    <w:spacing w:after="0"/>
                    <w:ind w:left="-4854" w:right="-32" w:firstLine="4854"/>
                    <w:jc w:val="both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2711" w:type="pct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0576C7" w14:textId="77777777" w:rsidR="00FB48E0" w:rsidRPr="004C2430" w:rsidRDefault="00FB48E0" w:rsidP="00D374A4">
                  <w:pPr>
                    <w:snapToGrid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Meses</w:t>
                  </w:r>
                </w:p>
              </w:tc>
            </w:tr>
            <w:tr w:rsidR="00FB48E0" w:rsidRPr="004C2430" w14:paraId="7152A7F2" w14:textId="77777777" w:rsidTr="00FB48E0">
              <w:trPr>
                <w:tblHeader/>
              </w:trPr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8DE28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38229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93FAF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10604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4954C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458AB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E677A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8902E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42465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9073F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BD525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0DF4B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728B3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12</w:t>
                  </w:r>
                </w:p>
              </w:tc>
            </w:tr>
            <w:tr w:rsidR="00FB48E0" w:rsidRPr="004C2430" w14:paraId="01E65D93" w14:textId="77777777" w:rsidTr="00FB48E0"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01E44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9E567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68370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3BD9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5C3C2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7D04F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33DB7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77EB8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937ED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523E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EEC75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62CC9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50AC1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1A54BF65" w14:textId="77777777" w:rsidTr="00FB48E0"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A08FD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BC0BB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1A7B1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F20F9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4D81C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7797C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07069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94790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F4589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F7582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FE561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3A975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CCA14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41020CAF" w14:textId="77777777" w:rsidTr="00FB48E0"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3F56E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F624F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F4653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DC51F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40455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B2178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3DF4A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DF9D9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AE359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4A225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13561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D99F7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C6A70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081D14FD" w14:textId="77777777" w:rsidTr="00FB48E0"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AD735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2D807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A5CB6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79833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ABA96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8F895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94F18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0190F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2443C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490B8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4BF29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A7503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BC5BD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00BA74A9" w14:textId="77777777" w:rsidTr="00FB48E0"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BAF05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A44AC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D554B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20A31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1D675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1196F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D899F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970FE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49670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02899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64CD5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26E6B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6CC47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7D465C98" w14:textId="77777777" w:rsidTr="00FB48E0"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A201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4D914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CC543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C768F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11D0C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83131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7F7CE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E7317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62492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9D0E4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385FC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BE32E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B4705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56724E27" w14:textId="77777777" w:rsidTr="00FB48E0"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5B2CC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D0B39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85982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2A8E7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A77E6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AA4C0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3485D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001B6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28B13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2245B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D88D8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BAB2B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67BAB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21E6BF7A" w14:textId="77777777" w:rsidTr="00FB48E0"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2D020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B310B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96395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22A32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DA2C9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ED8EB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8A12D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00EF8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F22E2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E1E17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9374C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F3313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B3AC5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11A37C0B" w14:textId="77777777" w:rsidTr="00FB48E0">
              <w:tc>
                <w:tcPr>
                  <w:tcW w:w="2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4C5E3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C68AD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C847E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7BF3F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4B0C4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2370A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A6E8C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3DEAC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65644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C505A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75EBC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E2CF3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33507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47DA6120" w14:textId="77777777" w:rsidR="00FB48E0" w:rsidRPr="00FD0E34" w:rsidRDefault="00FB48E0" w:rsidP="00D374A4">
            <w:pPr>
              <w:spacing w:after="0"/>
              <w:rPr>
                <w:rFonts w:ascii="Verdana" w:hAnsi="Verdana"/>
                <w:bCs/>
                <w:iCs/>
                <w:noProof/>
                <w:sz w:val="20"/>
                <w:szCs w:val="20"/>
                <w:lang w:eastAsia="es-AR"/>
              </w:rPr>
            </w:pPr>
          </w:p>
        </w:tc>
      </w:tr>
      <w:tr w:rsidR="00FB48E0" w:rsidRPr="00FD0E34" w14:paraId="388E7994" w14:textId="77777777" w:rsidTr="00060895">
        <w:trPr>
          <w:tblHeader/>
        </w:trPr>
        <w:tc>
          <w:tcPr>
            <w:tcW w:w="5000" w:type="pct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65"/>
              <w:gridCol w:w="367"/>
              <w:gridCol w:w="367"/>
              <w:gridCol w:w="369"/>
              <w:gridCol w:w="369"/>
              <w:gridCol w:w="351"/>
              <w:gridCol w:w="309"/>
              <w:gridCol w:w="309"/>
              <w:gridCol w:w="309"/>
              <w:gridCol w:w="309"/>
              <w:gridCol w:w="388"/>
              <w:gridCol w:w="388"/>
              <w:gridCol w:w="513"/>
            </w:tblGrid>
            <w:tr w:rsidR="00FB48E0" w:rsidRPr="004C2430" w14:paraId="6C289333" w14:textId="77777777" w:rsidTr="00FB48E0">
              <w:trPr>
                <w:cantSplit/>
                <w:tblHeader/>
              </w:trPr>
              <w:tc>
                <w:tcPr>
                  <w:tcW w:w="5000" w:type="pct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8B9039" w14:textId="77777777" w:rsidR="00FB48E0" w:rsidRPr="004C2430" w:rsidRDefault="00FB48E0" w:rsidP="00D374A4">
                  <w:pPr>
                    <w:snapToGrid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Segundo Año</w:t>
                  </w:r>
                </w:p>
              </w:tc>
            </w:tr>
            <w:tr w:rsidR="00FB48E0" w:rsidRPr="004C2430" w14:paraId="63C5980C" w14:textId="77777777" w:rsidTr="00FB48E0">
              <w:trPr>
                <w:cantSplit/>
                <w:tblHeader/>
              </w:trPr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A40A14" w14:textId="77777777" w:rsidR="00FB48E0" w:rsidRPr="004C2430" w:rsidRDefault="00FB48E0" w:rsidP="00D374A4">
                  <w:pPr>
                    <w:snapToGrid w:val="0"/>
                    <w:spacing w:after="0"/>
                    <w:ind w:left="-4854" w:right="-32" w:firstLine="4854"/>
                    <w:jc w:val="both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Actividad</w:t>
                  </w:r>
                </w:p>
              </w:tc>
              <w:tc>
                <w:tcPr>
                  <w:tcW w:w="2713" w:type="pct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239987" w14:textId="77777777" w:rsidR="00FB48E0" w:rsidRPr="004C2430" w:rsidRDefault="00FB48E0" w:rsidP="00D374A4">
                  <w:pPr>
                    <w:snapToGrid w:val="0"/>
                    <w:spacing w:after="0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Meses</w:t>
                  </w:r>
                </w:p>
              </w:tc>
            </w:tr>
            <w:tr w:rsidR="00FB48E0" w:rsidRPr="004C2430" w14:paraId="33C948A7" w14:textId="77777777" w:rsidTr="00FB48E0">
              <w:trPr>
                <w:tblHeader/>
              </w:trPr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66F38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9A575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158CC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C5B46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A5FF7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479A8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01175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E8879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A7A8A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FD792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1E151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1B6B6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F4C8D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C2430">
                    <w:rPr>
                      <w:rFonts w:ascii="Arial Narrow" w:hAnsi="Arial Narrow"/>
                      <w:sz w:val="20"/>
                      <w:szCs w:val="20"/>
                    </w:rPr>
                    <w:t>12</w:t>
                  </w:r>
                </w:p>
              </w:tc>
            </w:tr>
            <w:tr w:rsidR="00FB48E0" w:rsidRPr="004C2430" w14:paraId="2E67FE13" w14:textId="77777777" w:rsidTr="00FB48E0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F50E3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EAB1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65A4A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69C58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CC7EE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2C38A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856FD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20BF3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552DB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C8E72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57C8A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B9D5E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500F4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08671E37" w14:textId="77777777" w:rsidTr="00FB48E0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8AF77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4484E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AB17E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C133D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EF869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0C335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1B5A1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5B0B8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D518B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22485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3E61B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36713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A2CB8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1E244FCE" w14:textId="77777777" w:rsidTr="00FB48E0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FED67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7716D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B4B83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0CA61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4DC25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2442B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21380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6F6FE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2511C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284B8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E7198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CBC1B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D24EC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424044D4" w14:textId="77777777" w:rsidTr="00FB48E0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1657D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33DFC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1D33C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57581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DC4B0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37BE2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870A9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ADA7E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0E53F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B7A31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F86EF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C5C9C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D9CAA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1D90F01B" w14:textId="77777777" w:rsidTr="00FB48E0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9D62E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E7918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C7CE6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46FD4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6F197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306BB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A1B0B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041BE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AFC0E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87BF5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C48EF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ADD7E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406C8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72B384FF" w14:textId="77777777" w:rsidTr="00FB48E0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580CF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F5E1F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EB1EE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0D005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D22E6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4B968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DAF38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BDD2F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52514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04CF9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9C803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EF85D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EE43F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653A2A92" w14:textId="77777777" w:rsidTr="00FB48E0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021DA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38629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2BFDE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B72FE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B4725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94AA1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4DE65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8A2AB6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956E2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B0509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10C36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259E7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BFBD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53A558FF" w14:textId="77777777" w:rsidTr="00FB48E0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80025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E6EBF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F7688E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72D2CC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0DB35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A5617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99557F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71C142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0FA57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4BB1AD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EC25D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73B96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9BEB7A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B48E0" w:rsidRPr="004C2430" w14:paraId="64334005" w14:textId="77777777" w:rsidTr="00FB48E0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5418E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4B85A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53DCB8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47526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308E1B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C8A275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0D5E1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DE5373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3408C4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412491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248E97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7F0E60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573259" w14:textId="77777777" w:rsidR="00FB48E0" w:rsidRPr="004C2430" w:rsidRDefault="00FB48E0" w:rsidP="00D374A4">
                  <w:pPr>
                    <w:snapToGrid w:val="0"/>
                    <w:spacing w:after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1D2BE8CB" w14:textId="77777777" w:rsidR="00FB48E0" w:rsidRPr="00FD0E34" w:rsidRDefault="00FB48E0" w:rsidP="00D374A4">
            <w:pPr>
              <w:pStyle w:val="Encabezado"/>
              <w:tabs>
                <w:tab w:val="center" w:pos="570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060895" w:rsidRPr="00FD0E34" w14:paraId="389B68DA" w14:textId="77777777" w:rsidTr="00060895">
        <w:trPr>
          <w:tblHeader/>
        </w:trPr>
        <w:tc>
          <w:tcPr>
            <w:tcW w:w="5000" w:type="pct"/>
          </w:tcPr>
          <w:p w14:paraId="4CDB07B2" w14:textId="77777777" w:rsidR="00060895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09C304D8" w14:textId="77777777" w:rsidR="00060895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199D8965" w14:textId="77777777" w:rsidR="00060895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i/>
                <w:sz w:val="20"/>
                <w:szCs w:val="20"/>
              </w:rPr>
            </w:pPr>
          </w:p>
          <w:p w14:paraId="4BACA0A3" w14:textId="77777777" w:rsidR="00060895" w:rsidRPr="00B828BF" w:rsidRDefault="00060895" w:rsidP="00D374A4">
            <w:pPr>
              <w:tabs>
                <w:tab w:val="left" w:pos="540"/>
                <w:tab w:val="center" w:pos="4819"/>
                <w:tab w:val="right" w:pos="9638"/>
              </w:tabs>
              <w:spacing w:after="0"/>
              <w:jc w:val="both"/>
              <w:rPr>
                <w:rFonts w:ascii="Verdana" w:eastAsia="UnDotum" w:hAnsi="Verdana"/>
                <w:sz w:val="20"/>
                <w:szCs w:val="20"/>
              </w:rPr>
            </w:pPr>
            <w:r w:rsidRPr="00FD0E34">
              <w:rPr>
                <w:rFonts w:ascii="Verdana" w:eastAsia="UnDotum" w:hAnsi="Verdana"/>
                <w:i/>
                <w:sz w:val="20"/>
                <w:szCs w:val="20"/>
              </w:rPr>
              <w:t>(Fecha)                                           (Firma y Aclaración Director/a Proyecto)</w:t>
            </w:r>
          </w:p>
        </w:tc>
      </w:tr>
    </w:tbl>
    <w:p w14:paraId="3D1252A8" w14:textId="77777777" w:rsidR="00332510" w:rsidRPr="00060895" w:rsidRDefault="00332510" w:rsidP="00D374A4">
      <w:pPr>
        <w:spacing w:after="0"/>
        <w:rPr>
          <w:rFonts w:ascii="Verdana" w:hAnsi="Verdana"/>
          <w:b/>
          <w:sz w:val="20"/>
          <w:szCs w:val="20"/>
        </w:rPr>
      </w:pPr>
    </w:p>
    <w:p w14:paraId="02F9BA3F" w14:textId="77777777" w:rsidR="00332510" w:rsidRDefault="00332510" w:rsidP="00D374A4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s-ES"/>
        </w:rPr>
        <w:br w:type="page"/>
      </w:r>
    </w:p>
    <w:p w14:paraId="416AB3BD" w14:textId="77777777" w:rsidR="00060895" w:rsidRPr="009238BC" w:rsidRDefault="00060895" w:rsidP="00D374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238BC">
        <w:rPr>
          <w:rFonts w:ascii="Arial" w:hAnsi="Arial" w:cs="Arial"/>
          <w:b/>
          <w:bCs/>
          <w:sz w:val="24"/>
          <w:szCs w:val="24"/>
        </w:rPr>
        <w:lastRenderedPageBreak/>
        <w:t>CONSTANCIA DE CARGOS EN LA UNDAV</w:t>
      </w:r>
    </w:p>
    <w:p w14:paraId="357E43FD" w14:textId="77777777" w:rsidR="00060895" w:rsidRPr="009238BC" w:rsidRDefault="00060895" w:rsidP="00D374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0301B9" w14:textId="77777777" w:rsidR="00060895" w:rsidRPr="009238BC" w:rsidRDefault="00060895" w:rsidP="00D374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Por la presente dejo constancia del cargo docente ejercido según la información que se declara a continuación:</w:t>
      </w:r>
    </w:p>
    <w:p w14:paraId="3665F49E" w14:textId="77777777" w:rsidR="00060895" w:rsidRPr="009238BC" w:rsidRDefault="00060895" w:rsidP="00D374A4">
      <w:pPr>
        <w:spacing w:after="0"/>
        <w:rPr>
          <w:rFonts w:ascii="Arial" w:hAnsi="Arial" w:cs="Arial"/>
          <w:sz w:val="24"/>
          <w:szCs w:val="24"/>
        </w:rPr>
      </w:pPr>
    </w:p>
    <w:p w14:paraId="00662626" w14:textId="77777777" w:rsidR="00060895" w:rsidRPr="009238BC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 xml:space="preserve">Nombre y Apellido: </w:t>
      </w:r>
    </w:p>
    <w:p w14:paraId="69D21DA0" w14:textId="77777777" w:rsidR="00060895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D.N.I</w:t>
      </w:r>
      <w:r>
        <w:rPr>
          <w:rFonts w:ascii="Arial" w:hAnsi="Arial" w:cs="Arial"/>
          <w:sz w:val="24"/>
          <w:szCs w:val="24"/>
        </w:rPr>
        <w:t>.:</w:t>
      </w:r>
    </w:p>
    <w:p w14:paraId="3CC76835" w14:textId="77777777" w:rsidR="00060895" w:rsidRPr="009238BC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Cuil:</w:t>
      </w:r>
    </w:p>
    <w:p w14:paraId="48F57C64" w14:textId="77777777" w:rsidR="00060895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 xml:space="preserve">Cargo Docente: </w:t>
      </w:r>
    </w:p>
    <w:p w14:paraId="0CB1D894" w14:textId="77777777" w:rsidR="00060895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 xml:space="preserve">Dedicación: </w:t>
      </w:r>
    </w:p>
    <w:p w14:paraId="1DCE6DD9" w14:textId="77777777" w:rsidR="00060895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Materia:</w:t>
      </w:r>
    </w:p>
    <w:p w14:paraId="1358EDA2" w14:textId="77777777" w:rsidR="00060895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 xml:space="preserve">Carrera: </w:t>
      </w:r>
    </w:p>
    <w:p w14:paraId="55A1247C" w14:textId="77777777" w:rsidR="00060895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 xml:space="preserve">Fecha desde la cual se desempeña en el cargo declarado: </w:t>
      </w:r>
    </w:p>
    <w:p w14:paraId="22019193" w14:textId="77777777" w:rsidR="00060895" w:rsidRPr="009238BC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Número de Legajo Docente (</w:t>
      </w:r>
      <w:r>
        <w:rPr>
          <w:rFonts w:ascii="Arial" w:hAnsi="Arial" w:cs="Arial"/>
          <w:sz w:val="24"/>
          <w:szCs w:val="24"/>
        </w:rPr>
        <w:t>si corresponde</w:t>
      </w:r>
      <w:r w:rsidRPr="009238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13A76CA" w14:textId="77777777" w:rsidR="00060895" w:rsidRDefault="00060895" w:rsidP="00D374A4">
      <w:pPr>
        <w:spacing w:after="0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Unidad Académica donde desempeña el cargo</w:t>
      </w:r>
      <w:r>
        <w:rPr>
          <w:rFonts w:ascii="Arial" w:hAnsi="Arial" w:cs="Arial"/>
          <w:sz w:val="24"/>
          <w:szCs w:val="24"/>
        </w:rPr>
        <w:t xml:space="preserve"> </w:t>
      </w:r>
      <w:r w:rsidRPr="009238BC">
        <w:rPr>
          <w:rFonts w:ascii="Arial" w:hAnsi="Arial" w:cs="Arial"/>
          <w:sz w:val="24"/>
          <w:szCs w:val="24"/>
        </w:rPr>
        <w:t>declarado:</w:t>
      </w:r>
    </w:p>
    <w:p w14:paraId="2AEBFAAD" w14:textId="77777777" w:rsidR="00060895" w:rsidRDefault="00060895" w:rsidP="00D374A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FC89C7" w14:textId="77777777" w:rsidR="00060895" w:rsidRDefault="00060895" w:rsidP="00D374A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3E6359" w14:textId="77777777" w:rsidR="00060895" w:rsidRDefault="00060895" w:rsidP="00D374A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760ED1" w14:textId="77777777" w:rsidR="00060895" w:rsidRPr="009238BC" w:rsidRDefault="00060895" w:rsidP="00D374A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235EB0" w14:textId="77777777" w:rsidR="00060895" w:rsidRDefault="00060895" w:rsidP="00D374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echa, F</w:t>
      </w:r>
      <w:r w:rsidRPr="009238BC">
        <w:rPr>
          <w:rFonts w:ascii="Arial" w:hAnsi="Arial" w:cs="Arial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y A</w:t>
      </w:r>
      <w:r w:rsidRPr="009238BC">
        <w:rPr>
          <w:rFonts w:ascii="Arial" w:hAnsi="Arial" w:cs="Arial"/>
          <w:sz w:val="24"/>
          <w:szCs w:val="24"/>
        </w:rPr>
        <w:t>claración</w:t>
      </w:r>
    </w:p>
    <w:p w14:paraId="5FF45C07" w14:textId="77777777" w:rsidR="00060895" w:rsidRPr="00F16168" w:rsidRDefault="00060895" w:rsidP="00D374A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16168">
        <w:rPr>
          <w:rFonts w:ascii="Arial" w:hAnsi="Arial" w:cs="Arial"/>
          <w:noProof/>
          <w:sz w:val="20"/>
          <w:szCs w:val="20"/>
          <w:lang w:val="es-MX" w:eastAsia="es-AR"/>
        </w:rPr>
        <w:t>Máxima autoridad Unidad Académica o reponsable Secretaría Académica</w:t>
      </w:r>
    </w:p>
    <w:p w14:paraId="3C7B6D6F" w14:textId="77777777" w:rsidR="00060895" w:rsidRPr="009238BC" w:rsidRDefault="00060895" w:rsidP="00D374A4">
      <w:pPr>
        <w:spacing w:after="0"/>
        <w:rPr>
          <w:rFonts w:ascii="Arial" w:hAnsi="Arial" w:cs="Arial"/>
          <w:b/>
          <w:sz w:val="24"/>
          <w:szCs w:val="24"/>
        </w:rPr>
      </w:pPr>
    </w:p>
    <w:p w14:paraId="6621FC96" w14:textId="77777777" w:rsidR="00060895" w:rsidRPr="006F41EC" w:rsidRDefault="00060895" w:rsidP="00D37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IMPORTANTE: </w:t>
      </w:r>
      <w:r w:rsidRPr="006F41EC">
        <w:rPr>
          <w:rFonts w:ascii="Arial" w:hAnsi="Arial" w:cs="Arial"/>
          <w:i/>
          <w:sz w:val="24"/>
          <w:szCs w:val="24"/>
        </w:rPr>
        <w:t>En caso de tener más de una designación, especificar cantidad, tipo, dedicación y fecha de inicio y finalización de cada una de ellas.</w:t>
      </w:r>
    </w:p>
    <w:p w14:paraId="40E3E859" w14:textId="77777777" w:rsidR="00060895" w:rsidRPr="009238BC" w:rsidRDefault="00060895" w:rsidP="00D374A4">
      <w:pPr>
        <w:rPr>
          <w:rFonts w:ascii="Arial" w:hAnsi="Arial" w:cs="Arial"/>
          <w:b/>
          <w:bCs/>
          <w:sz w:val="24"/>
          <w:szCs w:val="24"/>
        </w:rPr>
      </w:pPr>
      <w:r w:rsidRPr="009238BC">
        <w:rPr>
          <w:rFonts w:ascii="Arial" w:hAnsi="Arial" w:cs="Arial"/>
          <w:b/>
          <w:bCs/>
          <w:sz w:val="24"/>
          <w:szCs w:val="24"/>
        </w:rPr>
        <w:br w:type="page"/>
      </w:r>
    </w:p>
    <w:p w14:paraId="025580B8" w14:textId="77777777" w:rsidR="00060895" w:rsidRPr="009238BC" w:rsidRDefault="00586974" w:rsidP="00D374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NOTA DE</w:t>
      </w:r>
      <w:r w:rsidR="00060895" w:rsidRPr="009238BC">
        <w:rPr>
          <w:rFonts w:ascii="Arial" w:hAnsi="Arial" w:cs="Arial"/>
          <w:b/>
          <w:sz w:val="24"/>
          <w:szCs w:val="24"/>
        </w:rPr>
        <w:t xml:space="preserve"> AVAL</w:t>
      </w:r>
      <w:r w:rsidR="00060895">
        <w:rPr>
          <w:rFonts w:ascii="Arial" w:hAnsi="Arial" w:cs="Arial"/>
          <w:b/>
          <w:sz w:val="24"/>
          <w:szCs w:val="24"/>
        </w:rPr>
        <w:t xml:space="preserve"> RADICACIÓN DE PROYECTO</w:t>
      </w:r>
    </w:p>
    <w:p w14:paraId="2537B2EA" w14:textId="77777777" w:rsidR="00060895" w:rsidRDefault="00060895" w:rsidP="00D374A4">
      <w:pPr>
        <w:spacing w:after="0"/>
        <w:rPr>
          <w:rFonts w:ascii="Arial" w:hAnsi="Arial" w:cs="Arial"/>
          <w:sz w:val="24"/>
          <w:szCs w:val="24"/>
        </w:rPr>
      </w:pPr>
    </w:p>
    <w:p w14:paraId="64D78AF5" w14:textId="77777777" w:rsidR="00060895" w:rsidRPr="009238BC" w:rsidRDefault="00060895" w:rsidP="00D374A4">
      <w:pPr>
        <w:spacing w:after="0"/>
        <w:rPr>
          <w:rFonts w:ascii="Arial" w:hAnsi="Arial" w:cs="Arial"/>
          <w:sz w:val="24"/>
          <w:szCs w:val="24"/>
        </w:rPr>
      </w:pPr>
    </w:p>
    <w:p w14:paraId="3BFAC294" w14:textId="77777777" w:rsidR="00060895" w:rsidRPr="009238BC" w:rsidRDefault="00BA6305" w:rsidP="00D374A4">
      <w:pPr>
        <w:spacing w:after="0"/>
        <w:jc w:val="right"/>
        <w:rPr>
          <w:rFonts w:ascii="Arial" w:hAnsi="Arial" w:cs="Arial"/>
          <w:noProof/>
          <w:sz w:val="24"/>
          <w:szCs w:val="24"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val="es-MX" w:eastAsia="es-AR"/>
        </w:rPr>
        <w:t>Avellaneda, …………………….. de 2020</w:t>
      </w:r>
    </w:p>
    <w:p w14:paraId="1E077EFC" w14:textId="77777777" w:rsidR="00060895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209F4D82" w14:textId="77777777" w:rsidR="00060895" w:rsidRPr="009238BC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1A6D4467" w14:textId="77777777" w:rsidR="00060895" w:rsidRPr="009238BC" w:rsidRDefault="00060895" w:rsidP="00D374A4">
      <w:pPr>
        <w:spacing w:after="0"/>
        <w:rPr>
          <w:rFonts w:ascii="Arial" w:hAnsi="Arial" w:cs="Arial"/>
          <w:b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b/>
          <w:noProof/>
          <w:sz w:val="24"/>
          <w:szCs w:val="24"/>
          <w:lang w:val="es-MX" w:eastAsia="es-AR"/>
        </w:rPr>
        <w:t xml:space="preserve">Secretaría de Investigación </w:t>
      </w:r>
      <w:r>
        <w:rPr>
          <w:rFonts w:ascii="Arial" w:hAnsi="Arial" w:cs="Arial"/>
          <w:b/>
          <w:noProof/>
          <w:sz w:val="24"/>
          <w:szCs w:val="24"/>
          <w:lang w:val="es-MX" w:eastAsia="es-AR"/>
        </w:rPr>
        <w:t>y Vinculación Tecnológica e Institucional</w:t>
      </w:r>
    </w:p>
    <w:p w14:paraId="6CE5E487" w14:textId="77777777" w:rsidR="00060895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4A7D0953" w14:textId="77777777" w:rsidR="00060895" w:rsidRPr="009238BC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De mi consideración: </w:t>
      </w:r>
    </w:p>
    <w:p w14:paraId="39DB9FC7" w14:textId="77777777" w:rsidR="00060895" w:rsidRPr="009238BC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398D5AFA" w14:textId="77777777" w:rsidR="00060895" w:rsidRDefault="00060895" w:rsidP="00D374A4">
      <w:pPr>
        <w:spacing w:after="0"/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Por medio de la presente, manifiesto mi aval como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>…</w:t>
      </w:r>
      <w:r w:rsidR="00BA6305">
        <w:rPr>
          <w:rFonts w:ascii="Arial" w:hAnsi="Arial" w:cs="Arial"/>
          <w:noProof/>
          <w:sz w:val="24"/>
          <w:szCs w:val="24"/>
          <w:lang w:val="es-MX" w:eastAsia="es-AR"/>
        </w:rPr>
        <w:t>…………………………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(</w:t>
      </w:r>
      <w:r w:rsidR="00BA6305"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cargo de la autoridad y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nombre de</w:t>
      </w:r>
      <w:r w:rsidR="00BA6305"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l</w:t>
      </w:r>
      <w:r w:rsidR="00BA6305">
        <w:rPr>
          <w:rFonts w:ascii="Arial" w:hAnsi="Arial" w:cs="Arial"/>
          <w:i/>
          <w:noProof/>
          <w:sz w:val="24"/>
          <w:szCs w:val="24"/>
          <w:lang w:val="es-MX" w:eastAsia="es-AR"/>
        </w:rPr>
        <w:t>a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 </w:t>
      </w:r>
      <w:r w:rsidR="00BA6305">
        <w:rPr>
          <w:rFonts w:ascii="Arial" w:hAnsi="Arial" w:cs="Arial"/>
          <w:i/>
          <w:noProof/>
          <w:sz w:val="24"/>
          <w:szCs w:val="24"/>
          <w:lang w:val="es-MX" w:eastAsia="es-AR"/>
        </w:rPr>
        <w:t>unidad académica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)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 al proyecto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 …………………………………………</w:t>
      </w:r>
      <w:r w:rsidR="00BA6305">
        <w:rPr>
          <w:rFonts w:ascii="Arial" w:hAnsi="Arial" w:cs="Arial"/>
          <w:noProof/>
          <w:sz w:val="24"/>
          <w:szCs w:val="24"/>
          <w:lang w:val="es-MX" w:eastAsia="es-AR"/>
        </w:rPr>
        <w:t>……………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>……………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(nombre del proyecto)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, cuyo director/a es </w:t>
      </w:r>
      <w:r w:rsidR="00BA6305">
        <w:rPr>
          <w:rFonts w:ascii="Arial" w:hAnsi="Arial" w:cs="Arial"/>
          <w:noProof/>
          <w:sz w:val="24"/>
          <w:szCs w:val="24"/>
          <w:lang w:val="es-MX" w:eastAsia="es-AR"/>
        </w:rPr>
        <w:t>………………………………………………………………</w:t>
      </w:r>
      <w:r w:rsidR="00BA6305"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(Nombre y Apellido)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>para su presentación</w:t>
      </w:r>
      <w:r w:rsidR="00BA6305">
        <w:rPr>
          <w:rFonts w:ascii="Arial" w:hAnsi="Arial" w:cs="Arial"/>
          <w:noProof/>
          <w:sz w:val="24"/>
          <w:szCs w:val="24"/>
          <w:lang w:val="es-MX" w:eastAsia="es-AR"/>
        </w:rPr>
        <w:t xml:space="preserve"> en el marco de la</w:t>
      </w:r>
      <w:r w:rsidR="00BA6305" w:rsidRPr="00BA6305">
        <w:t xml:space="preserve"> </w:t>
      </w:r>
      <w:r w:rsidR="00BA6305" w:rsidRPr="00BA6305">
        <w:rPr>
          <w:rFonts w:ascii="Arial" w:hAnsi="Arial" w:cs="Arial"/>
          <w:noProof/>
          <w:sz w:val="24"/>
          <w:szCs w:val="24"/>
          <w:lang w:val="es-MX" w:eastAsia="es-AR"/>
        </w:rPr>
        <w:t>Programa de Reconocimiento Institucional de Investigaciones Científicas y Artísticas (PRIICA)</w:t>
      </w:r>
      <w:r w:rsidR="00BA6305">
        <w:rPr>
          <w:rFonts w:ascii="Arial" w:hAnsi="Arial" w:cs="Arial"/>
          <w:noProof/>
          <w:sz w:val="24"/>
          <w:szCs w:val="24"/>
          <w:lang w:val="es-MX" w:eastAsia="es-AR"/>
        </w:rPr>
        <w:t>.</w:t>
      </w:r>
    </w:p>
    <w:p w14:paraId="7EE7FFCF" w14:textId="77777777" w:rsidR="00060895" w:rsidRPr="009238BC" w:rsidRDefault="00060895" w:rsidP="00D374A4">
      <w:pPr>
        <w:spacing w:after="0"/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D94DEA">
        <w:rPr>
          <w:rFonts w:ascii="Arial" w:hAnsi="Arial" w:cs="Arial"/>
          <w:noProof/>
          <w:sz w:val="24"/>
          <w:szCs w:val="24"/>
          <w:lang w:val="es-MX" w:eastAsia="es-AR"/>
        </w:rPr>
        <w:t>Asimismo dejo constancia que la temática del proyecto que se presenta se inscribe dentro de las líneas de investigación prioritarias de éste Departamento.</w:t>
      </w:r>
    </w:p>
    <w:p w14:paraId="254DA3FC" w14:textId="77777777" w:rsidR="00060895" w:rsidRPr="009238BC" w:rsidRDefault="00060895" w:rsidP="00D374A4">
      <w:pPr>
        <w:spacing w:after="0"/>
        <w:ind w:firstLine="241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2E98B0B9" w14:textId="77777777" w:rsidR="00060895" w:rsidRPr="009238BC" w:rsidRDefault="00060895" w:rsidP="00D374A4">
      <w:pPr>
        <w:spacing w:after="0"/>
        <w:ind w:firstLine="2410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>Sin más, saludo a usted muy atentamente.</w:t>
      </w:r>
    </w:p>
    <w:p w14:paraId="32C06932" w14:textId="77777777" w:rsidR="00060895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1A9081A7" w14:textId="77777777" w:rsidR="00060895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34CA9905" w14:textId="77777777" w:rsidR="00060895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5B5D14E1" w14:textId="77777777" w:rsidR="00060895" w:rsidRPr="009238BC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1CF6E132" w14:textId="77777777" w:rsidR="00060895" w:rsidRDefault="00060895" w:rsidP="00D374A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238BC">
        <w:rPr>
          <w:rFonts w:ascii="Arial" w:hAnsi="Arial" w:cs="Arial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y A</w:t>
      </w:r>
      <w:r w:rsidRPr="009238BC">
        <w:rPr>
          <w:rFonts w:ascii="Arial" w:hAnsi="Arial" w:cs="Arial"/>
          <w:sz w:val="24"/>
          <w:szCs w:val="24"/>
        </w:rPr>
        <w:t>claración</w:t>
      </w:r>
    </w:p>
    <w:p w14:paraId="4629EC64" w14:textId="77777777" w:rsidR="00060895" w:rsidRDefault="00060895" w:rsidP="00D374A4">
      <w:pPr>
        <w:spacing w:after="0"/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  <w:r w:rsidRPr="00F16168">
        <w:rPr>
          <w:rFonts w:ascii="Arial" w:hAnsi="Arial" w:cs="Arial"/>
          <w:noProof/>
          <w:sz w:val="20"/>
          <w:szCs w:val="20"/>
          <w:lang w:val="es-MX" w:eastAsia="es-AR"/>
        </w:rPr>
        <w:t>Máxima autoridad Unidad Académica</w:t>
      </w:r>
      <w:r>
        <w:rPr>
          <w:rFonts w:ascii="Arial" w:hAnsi="Arial" w:cs="Arial"/>
          <w:noProof/>
          <w:sz w:val="20"/>
          <w:szCs w:val="20"/>
          <w:lang w:val="es-MX" w:eastAsia="es-AR"/>
        </w:rPr>
        <w:t>.</w:t>
      </w:r>
    </w:p>
    <w:p w14:paraId="515E9F21" w14:textId="77777777" w:rsidR="00060895" w:rsidRDefault="00060895" w:rsidP="00D374A4">
      <w:pPr>
        <w:spacing w:after="0"/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</w:p>
    <w:p w14:paraId="360B96EC" w14:textId="77777777" w:rsidR="00060895" w:rsidRDefault="00060895" w:rsidP="00D374A4">
      <w:pPr>
        <w:spacing w:after="0"/>
        <w:jc w:val="center"/>
        <w:rPr>
          <w:rFonts w:ascii="Arial" w:hAnsi="Arial" w:cs="Arial"/>
          <w:noProof/>
          <w:sz w:val="20"/>
          <w:szCs w:val="20"/>
          <w:lang w:val="es-MX" w:eastAsia="es-AR"/>
        </w:rPr>
      </w:pPr>
    </w:p>
    <w:p w14:paraId="75A99EB8" w14:textId="77777777" w:rsidR="00060895" w:rsidRPr="00987B73" w:rsidRDefault="00060895" w:rsidP="00D37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 w:right="567"/>
        <w:jc w:val="center"/>
        <w:rPr>
          <w:rFonts w:ascii="Arial" w:hAnsi="Arial" w:cs="Arial"/>
          <w:i/>
          <w:noProof/>
          <w:sz w:val="24"/>
          <w:szCs w:val="24"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IMPORTANTE: </w:t>
      </w:r>
      <w:r w:rsidRPr="00987B73">
        <w:rPr>
          <w:rFonts w:ascii="Arial" w:hAnsi="Arial" w:cs="Arial"/>
          <w:i/>
          <w:noProof/>
          <w:sz w:val="24"/>
          <w:szCs w:val="24"/>
          <w:lang w:val="es-MX" w:eastAsia="es-AR"/>
        </w:rPr>
        <w:t>presentar una carta aval por cada unidad académica en que se radique el proyecto.</w:t>
      </w:r>
    </w:p>
    <w:p w14:paraId="073AE186" w14:textId="77777777" w:rsidR="00060895" w:rsidRPr="009238BC" w:rsidRDefault="00060895" w:rsidP="00D374A4">
      <w:pPr>
        <w:spacing w:after="0"/>
        <w:rPr>
          <w:rFonts w:ascii="Arial" w:hAnsi="Arial" w:cs="Arial"/>
          <w:sz w:val="24"/>
          <w:szCs w:val="24"/>
        </w:rPr>
      </w:pPr>
    </w:p>
    <w:p w14:paraId="78EA7BB6" w14:textId="77777777" w:rsidR="00060895" w:rsidRPr="009238BC" w:rsidRDefault="00060895" w:rsidP="00D374A4">
      <w:pPr>
        <w:rPr>
          <w:rFonts w:ascii="Arial" w:hAnsi="Arial" w:cs="Arial"/>
          <w:b/>
          <w:bCs/>
          <w:sz w:val="24"/>
          <w:szCs w:val="24"/>
        </w:rPr>
      </w:pPr>
      <w:r w:rsidRPr="009238BC">
        <w:rPr>
          <w:rFonts w:ascii="Arial" w:hAnsi="Arial" w:cs="Arial"/>
          <w:b/>
          <w:bCs/>
          <w:sz w:val="24"/>
          <w:szCs w:val="24"/>
        </w:rPr>
        <w:br w:type="page"/>
      </w:r>
    </w:p>
    <w:p w14:paraId="5698F17F" w14:textId="77777777" w:rsidR="00060895" w:rsidRPr="009238BC" w:rsidRDefault="00060895" w:rsidP="00D374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238BC">
        <w:rPr>
          <w:rFonts w:ascii="Arial" w:hAnsi="Arial" w:cs="Arial"/>
          <w:b/>
          <w:bCs/>
          <w:sz w:val="24"/>
          <w:szCs w:val="24"/>
        </w:rPr>
        <w:lastRenderedPageBreak/>
        <w:t>DECLARACION JURAD</w:t>
      </w:r>
      <w:r>
        <w:rPr>
          <w:rFonts w:ascii="Arial" w:hAnsi="Arial" w:cs="Arial"/>
          <w:b/>
          <w:bCs/>
          <w:sz w:val="24"/>
          <w:szCs w:val="24"/>
        </w:rPr>
        <w:t xml:space="preserve">A DE CONOCER BASES </w:t>
      </w:r>
      <w:r w:rsidR="00D374A4">
        <w:rPr>
          <w:rFonts w:ascii="Arial" w:hAnsi="Arial" w:cs="Arial"/>
          <w:b/>
          <w:bCs/>
          <w:sz w:val="24"/>
          <w:szCs w:val="24"/>
        </w:rPr>
        <w:t>Y REGLAMENTO</w:t>
      </w:r>
    </w:p>
    <w:p w14:paraId="4475830E" w14:textId="77777777" w:rsidR="00060895" w:rsidRDefault="00060895" w:rsidP="00D374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319BD5" w14:textId="77777777" w:rsidR="00060895" w:rsidRPr="009238BC" w:rsidRDefault="00060895" w:rsidP="00D374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341BDC" w14:textId="77777777" w:rsidR="00060895" w:rsidRPr="009238BC" w:rsidRDefault="00060895" w:rsidP="00D374A4">
      <w:pPr>
        <w:spacing w:after="0"/>
        <w:jc w:val="right"/>
        <w:rPr>
          <w:rFonts w:ascii="Arial" w:hAnsi="Arial" w:cs="Arial"/>
          <w:noProof/>
          <w:sz w:val="24"/>
          <w:szCs w:val="24"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val="es-MX" w:eastAsia="es-AR"/>
        </w:rPr>
        <w:t>Avellaneda, …………………….. de 2020</w:t>
      </w:r>
    </w:p>
    <w:p w14:paraId="0F1DACE7" w14:textId="77777777" w:rsidR="00060895" w:rsidRDefault="00060895" w:rsidP="00D374A4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14:paraId="007ED591" w14:textId="77777777" w:rsidR="00060895" w:rsidRPr="009238BC" w:rsidRDefault="00060895" w:rsidP="00D374A4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14:paraId="1CD3BF45" w14:textId="77777777" w:rsidR="00060895" w:rsidRDefault="00060895" w:rsidP="00D374A4">
      <w:pPr>
        <w:spacing w:after="0"/>
        <w:rPr>
          <w:rFonts w:ascii="Arial" w:hAnsi="Arial" w:cs="Arial"/>
          <w:b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b/>
          <w:noProof/>
          <w:sz w:val="24"/>
          <w:szCs w:val="24"/>
          <w:lang w:val="es-MX" w:eastAsia="es-AR"/>
        </w:rPr>
        <w:t xml:space="preserve">Secretaría de Investigación </w:t>
      </w:r>
      <w:r>
        <w:rPr>
          <w:rFonts w:ascii="Arial" w:hAnsi="Arial" w:cs="Arial"/>
          <w:b/>
          <w:noProof/>
          <w:sz w:val="24"/>
          <w:szCs w:val="24"/>
          <w:lang w:val="es-MX" w:eastAsia="es-AR"/>
        </w:rPr>
        <w:t>y Vinculación Tecnológica e Institucional</w:t>
      </w:r>
    </w:p>
    <w:p w14:paraId="025D7843" w14:textId="77777777" w:rsidR="00060895" w:rsidRPr="009238BC" w:rsidRDefault="00060895" w:rsidP="00D374A4">
      <w:pPr>
        <w:spacing w:after="0"/>
        <w:rPr>
          <w:rFonts w:ascii="Arial" w:hAnsi="Arial" w:cs="Arial"/>
          <w:b/>
          <w:noProof/>
          <w:sz w:val="24"/>
          <w:szCs w:val="24"/>
          <w:lang w:val="es-MX" w:eastAsia="es-AR"/>
        </w:rPr>
      </w:pPr>
    </w:p>
    <w:p w14:paraId="56DB582D" w14:textId="77777777" w:rsidR="00060895" w:rsidRPr="009238BC" w:rsidRDefault="00060895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De mi consideración: </w:t>
      </w:r>
    </w:p>
    <w:p w14:paraId="37D29087" w14:textId="77777777" w:rsidR="00060895" w:rsidRPr="009238BC" w:rsidRDefault="00060895" w:rsidP="00D374A4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14:paraId="23FF597F" w14:textId="77777777" w:rsidR="00060895" w:rsidRPr="00FD0E34" w:rsidRDefault="00060895" w:rsidP="00D374A4">
      <w:pPr>
        <w:pStyle w:val="Prrafodelista"/>
        <w:spacing w:after="0"/>
        <w:ind w:firstLine="696"/>
        <w:jc w:val="both"/>
        <w:rPr>
          <w:rFonts w:ascii="Verdana" w:hAnsi="Verdana" w:cs="Times New Roman"/>
          <w:sz w:val="20"/>
          <w:szCs w:val="20"/>
        </w:rPr>
      </w:pPr>
      <w:r w:rsidRPr="00FD0E34">
        <w:rPr>
          <w:rFonts w:ascii="Verdana" w:hAnsi="Verdana" w:cs="Times New Roman"/>
          <w:sz w:val="20"/>
          <w:szCs w:val="20"/>
        </w:rPr>
        <w:t xml:space="preserve">Por la presente declaro conocer los términos establecidos en el </w:t>
      </w:r>
      <w:r w:rsidRPr="00FD0E34">
        <w:rPr>
          <w:rFonts w:ascii="Verdana" w:hAnsi="Verdana" w:cs="Times New Roman"/>
          <w:sz w:val="20"/>
          <w:szCs w:val="20"/>
          <w:lang w:val="es-ES"/>
        </w:rPr>
        <w:t>Reglamento del Programa de Reconocimiento Institucional de Investigaciones Científicas y Artísticas (PRIICA) de la Universidad Nacional de Avellaneda</w:t>
      </w:r>
      <w:r w:rsidRPr="00FD0E34">
        <w:rPr>
          <w:rFonts w:ascii="Verdana" w:hAnsi="Verdana" w:cs="Times New Roman"/>
          <w:sz w:val="20"/>
          <w:szCs w:val="20"/>
        </w:rPr>
        <w:t xml:space="preserve"> (Resolución del CS N° </w:t>
      </w:r>
      <w:r>
        <w:rPr>
          <w:rFonts w:ascii="Verdana" w:hAnsi="Verdana" w:cs="Times New Roman"/>
          <w:sz w:val="20"/>
          <w:szCs w:val="20"/>
        </w:rPr>
        <w:t>XXXX</w:t>
      </w:r>
      <w:r w:rsidRPr="00FD0E34">
        <w:rPr>
          <w:rFonts w:ascii="Verdana" w:hAnsi="Verdana" w:cs="Times New Roman"/>
          <w:sz w:val="20"/>
          <w:szCs w:val="20"/>
        </w:rPr>
        <w:t>) y en las Bases que regulan la presentación de proyectos en el marco de la actual convocatoria (</w:t>
      </w:r>
      <w:r>
        <w:rPr>
          <w:rFonts w:ascii="Verdana" w:hAnsi="Verdana" w:cs="Times New Roman"/>
          <w:i/>
          <w:sz w:val="20"/>
          <w:szCs w:val="20"/>
          <w:lang w:val="es-ES"/>
        </w:rPr>
        <w:t>XXX</w:t>
      </w:r>
      <w:r w:rsidRPr="00FD0E34">
        <w:rPr>
          <w:rFonts w:ascii="Verdana" w:hAnsi="Verdana" w:cs="Times New Roman"/>
          <w:i/>
          <w:sz w:val="20"/>
          <w:szCs w:val="20"/>
          <w:lang w:val="es-ES"/>
        </w:rPr>
        <w:t>)</w:t>
      </w:r>
      <w:r w:rsidRPr="00FD0E34">
        <w:rPr>
          <w:rFonts w:ascii="Verdana" w:hAnsi="Verdana" w:cs="Times New Roman"/>
          <w:sz w:val="20"/>
          <w:szCs w:val="20"/>
        </w:rPr>
        <w:t>.</w:t>
      </w:r>
    </w:p>
    <w:p w14:paraId="1619176F" w14:textId="77777777" w:rsidR="00060895" w:rsidRPr="009238BC" w:rsidRDefault="00060895" w:rsidP="00D374A4">
      <w:pPr>
        <w:pStyle w:val="Prrafodelista"/>
        <w:spacing w:after="0"/>
        <w:ind w:left="0" w:firstLine="2410"/>
        <w:jc w:val="both"/>
        <w:rPr>
          <w:rFonts w:ascii="Arial" w:hAnsi="Arial" w:cs="Arial"/>
          <w:sz w:val="24"/>
          <w:szCs w:val="24"/>
        </w:rPr>
      </w:pPr>
    </w:p>
    <w:p w14:paraId="5BA4BCF0" w14:textId="77777777" w:rsidR="00060895" w:rsidRDefault="00060895" w:rsidP="00D374A4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14:paraId="59F12531" w14:textId="77777777" w:rsidR="00060895" w:rsidRDefault="00060895" w:rsidP="00D374A4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14:paraId="132CB91F" w14:textId="77777777" w:rsidR="00060895" w:rsidRDefault="00060895" w:rsidP="00D374A4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14:paraId="35C69874" w14:textId="77777777" w:rsidR="00060895" w:rsidRDefault="00060895" w:rsidP="00D374A4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</w:p>
    <w:p w14:paraId="1ED36AD7" w14:textId="77777777" w:rsidR="00060895" w:rsidRDefault="00060895" w:rsidP="00D374A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238BC">
        <w:rPr>
          <w:rFonts w:ascii="Arial" w:hAnsi="Arial" w:cs="Arial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y A</w:t>
      </w:r>
      <w:r w:rsidRPr="009238BC">
        <w:rPr>
          <w:rFonts w:ascii="Arial" w:hAnsi="Arial" w:cs="Arial"/>
          <w:sz w:val="24"/>
          <w:szCs w:val="24"/>
        </w:rPr>
        <w:t>claración</w:t>
      </w:r>
    </w:p>
    <w:p w14:paraId="2FB685A2" w14:textId="77777777" w:rsidR="00060895" w:rsidRPr="00843F80" w:rsidRDefault="00060895" w:rsidP="00D374A4">
      <w:pPr>
        <w:pStyle w:val="Prrafodelista"/>
        <w:spacing w:after="0"/>
        <w:ind w:left="0"/>
        <w:jc w:val="center"/>
        <w:rPr>
          <w:rFonts w:ascii="Arial" w:hAnsi="Arial" w:cs="Arial"/>
          <w:sz w:val="20"/>
          <w:szCs w:val="20"/>
        </w:rPr>
      </w:pPr>
      <w:r w:rsidRPr="00843F80">
        <w:rPr>
          <w:rFonts w:ascii="Arial" w:hAnsi="Arial" w:cs="Arial"/>
          <w:sz w:val="20"/>
          <w:szCs w:val="20"/>
        </w:rPr>
        <w:t xml:space="preserve">Nombre Completo del Director/a, Nro. DNI y </w:t>
      </w:r>
      <w:proofErr w:type="spellStart"/>
      <w:r w:rsidRPr="00843F80">
        <w:rPr>
          <w:rFonts w:ascii="Arial" w:hAnsi="Arial" w:cs="Arial"/>
          <w:sz w:val="20"/>
          <w:szCs w:val="20"/>
        </w:rPr>
        <w:t>Cuit</w:t>
      </w:r>
      <w:proofErr w:type="spellEnd"/>
      <w:r w:rsidRPr="00843F80">
        <w:rPr>
          <w:rFonts w:ascii="Arial" w:hAnsi="Arial" w:cs="Arial"/>
          <w:sz w:val="20"/>
          <w:szCs w:val="20"/>
        </w:rPr>
        <w:t>:</w:t>
      </w:r>
    </w:p>
    <w:p w14:paraId="0831754A" w14:textId="77777777" w:rsidR="00060895" w:rsidRPr="009238BC" w:rsidRDefault="00060895" w:rsidP="00D374A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238BC">
        <w:rPr>
          <w:rFonts w:ascii="Arial" w:hAnsi="Arial" w:cs="Arial"/>
          <w:b/>
          <w:bCs/>
          <w:sz w:val="24"/>
          <w:szCs w:val="24"/>
        </w:rPr>
        <w:br w:type="page"/>
      </w:r>
    </w:p>
    <w:p w14:paraId="6C6D5EC3" w14:textId="77777777" w:rsidR="00BA6305" w:rsidRDefault="00BA6305" w:rsidP="00D374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D95899" w14:textId="77777777" w:rsidR="00060895" w:rsidRPr="009238BC" w:rsidRDefault="00060895" w:rsidP="00D374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238BC">
        <w:rPr>
          <w:rFonts w:ascii="Arial" w:hAnsi="Arial" w:cs="Arial"/>
          <w:b/>
          <w:bCs/>
          <w:sz w:val="24"/>
          <w:szCs w:val="24"/>
        </w:rPr>
        <w:t>DECLARACION JURADA DERECHOS DE AUTOR</w:t>
      </w:r>
      <w:r>
        <w:rPr>
          <w:rFonts w:ascii="Arial" w:hAnsi="Arial" w:cs="Arial"/>
          <w:b/>
          <w:bCs/>
          <w:sz w:val="24"/>
          <w:szCs w:val="24"/>
        </w:rPr>
        <w:t>/A</w:t>
      </w:r>
      <w:r w:rsidRPr="009238BC">
        <w:rPr>
          <w:rFonts w:ascii="Arial" w:hAnsi="Arial" w:cs="Arial"/>
          <w:b/>
          <w:bCs/>
          <w:sz w:val="24"/>
          <w:szCs w:val="24"/>
        </w:rPr>
        <w:t xml:space="preserve"> Y ORIGINALIDAD</w:t>
      </w:r>
    </w:p>
    <w:p w14:paraId="3F28C5DE" w14:textId="77777777" w:rsidR="00060895" w:rsidRPr="009238BC" w:rsidRDefault="00060895" w:rsidP="00D374A4">
      <w:pPr>
        <w:tabs>
          <w:tab w:val="left" w:pos="1225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A3B98C9" w14:textId="77777777" w:rsidR="00060895" w:rsidRPr="003E635D" w:rsidRDefault="00060895" w:rsidP="00D374A4">
      <w:pPr>
        <w:tabs>
          <w:tab w:val="left" w:pos="122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E635D">
        <w:rPr>
          <w:rFonts w:ascii="Arial" w:hAnsi="Arial" w:cs="Arial"/>
          <w:sz w:val="20"/>
          <w:szCs w:val="20"/>
        </w:rPr>
        <w:t>El Director/a declara que:</w:t>
      </w:r>
    </w:p>
    <w:p w14:paraId="7B612744" w14:textId="77777777" w:rsidR="00060895" w:rsidRPr="003E635D" w:rsidRDefault="00060895" w:rsidP="00D374A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E635D">
        <w:rPr>
          <w:rFonts w:ascii="Arial" w:hAnsi="Arial" w:cs="Arial"/>
          <w:sz w:val="20"/>
          <w:szCs w:val="20"/>
        </w:rPr>
        <w:t xml:space="preserve">El proyecto de investigación presentado es original </w:t>
      </w:r>
    </w:p>
    <w:p w14:paraId="592C4A25" w14:textId="77777777" w:rsidR="00060895" w:rsidRPr="003E635D" w:rsidRDefault="00060895" w:rsidP="00D374A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E635D">
        <w:rPr>
          <w:rFonts w:ascii="Arial" w:hAnsi="Arial" w:cs="Arial"/>
          <w:sz w:val="20"/>
          <w:szCs w:val="20"/>
        </w:rPr>
        <w:t>Esta propuesta de investigación no ha sido remitida simultáneamente ni se encuentra actualmente en proceso de evaluación para el otorgamiento de subsidios en otra institución.</w:t>
      </w:r>
    </w:p>
    <w:p w14:paraId="132563C2" w14:textId="77777777" w:rsidR="00060895" w:rsidRPr="003E635D" w:rsidRDefault="00060895" w:rsidP="00D374A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E635D">
        <w:rPr>
          <w:rFonts w:ascii="Arial" w:hAnsi="Arial" w:cs="Arial"/>
          <w:sz w:val="20"/>
          <w:szCs w:val="20"/>
        </w:rPr>
        <w:t xml:space="preserve">Acuerda otorgar a la Universidad Nacional de Avellaneda derechos de publicación de informes y resultados. El equipo de investigación conserva los derechos de autoría sobre la investigación realizada. </w:t>
      </w:r>
    </w:p>
    <w:p w14:paraId="1C70B5B0" w14:textId="77777777" w:rsidR="00060895" w:rsidRPr="003E635D" w:rsidRDefault="00060895" w:rsidP="00D374A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E635D">
        <w:rPr>
          <w:rFonts w:ascii="Arial" w:hAnsi="Arial" w:cs="Arial"/>
          <w:sz w:val="20"/>
          <w:szCs w:val="20"/>
        </w:rPr>
        <w:t>Garantiza que el uso o suministro de los productos o servicios objeto del presente proyecto no infringe ningún derecho de autor, patente, diseño, nombre comercial o marca registrada.</w:t>
      </w:r>
    </w:p>
    <w:p w14:paraId="2AF6DADC" w14:textId="77777777" w:rsidR="00060895" w:rsidRPr="003E635D" w:rsidRDefault="00060895" w:rsidP="00D374A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E635D">
        <w:rPr>
          <w:rFonts w:ascii="Arial" w:hAnsi="Arial" w:cs="Arial"/>
          <w:sz w:val="20"/>
          <w:szCs w:val="20"/>
        </w:rPr>
        <w:t>Se compromete a que La Universidad Nacional de Avellaneda figure siempre en las publicaciones y presentaciones realizadas en el marco de las actividades del proyecto de la siguiente forma: “Universidad Nacional de Avellaneda” (sin abreviatura UNDAV), pudiendo incorporar información de la Unidad Académica o su sigla.</w:t>
      </w:r>
    </w:p>
    <w:p w14:paraId="5B36ED0E" w14:textId="77777777" w:rsidR="00060895" w:rsidRPr="003E635D" w:rsidRDefault="00060895" w:rsidP="00D374A4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E635D">
        <w:rPr>
          <w:rFonts w:ascii="Arial" w:hAnsi="Arial" w:cs="Arial"/>
          <w:sz w:val="20"/>
          <w:szCs w:val="20"/>
        </w:rPr>
        <w:t>Asimismo, esta obligación de mencionar a la Universidad Nacional de Avellaneda, debe respetarse en los casos en que se comparta el financiamiento con otras instituciones y también en los casos de proyectos subsidiados sólo por otras entidades pero con sede en la Universidad Nacional de Avellaneda, y en los que conste la participación de su personal y la utilización de sus servicios e infraestructura para el desarrollo de los trabajos.</w:t>
      </w:r>
    </w:p>
    <w:p w14:paraId="653128B2" w14:textId="77777777" w:rsidR="00060895" w:rsidRDefault="00060895" w:rsidP="00D374A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E635D">
        <w:rPr>
          <w:rFonts w:ascii="Arial" w:hAnsi="Arial" w:cs="Arial"/>
          <w:sz w:val="20"/>
          <w:szCs w:val="20"/>
        </w:rPr>
        <w:t>De acuerdo a la Ley Nacional Nro. 26.899 – Dic. 2013 Repositorios Institucionales Digitales de Acceso Abierto, y a lo establecido en el artículo N°43 del Reglamento del Programa UNDAVCYT (Res. CS N°332/17), se compromete a ceder a la Universidad Nacional de Avellaneda, de forma gratuita y no exclusiva, con carácter irrevocable e ilimitado en el tiempo y con ámbito mundial, los derechos de reproducción, de distribución, de comunicación pública, incluido el derecho de puesta a disposición electrónica, de los documentos y publicaciones producto de la investigación, así como los datos primarios en los que se basa, para que pueda ser utilizada de forma libre y gratuita por todos los que lo deseen, a través del Repositorio Documental y de Datos de la UNDAV (Res. CS N° 132/2013 Creación del Repositorio de la UNDAV y Res. CS N°320/2015 de Políticas del Repositorio).</w:t>
      </w:r>
    </w:p>
    <w:p w14:paraId="29F3231C" w14:textId="77777777" w:rsidR="00060895" w:rsidRDefault="00060895" w:rsidP="00D374A4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F96B8F8" w14:textId="77777777" w:rsidR="00060895" w:rsidRDefault="00060895" w:rsidP="00D374A4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442ED18" w14:textId="77777777" w:rsidR="00060895" w:rsidRPr="003E635D" w:rsidRDefault="00060895" w:rsidP="00D374A4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8E73E2" w14:textId="77777777" w:rsidR="00060895" w:rsidRPr="003E635D" w:rsidRDefault="00060895" w:rsidP="00D374A4">
      <w:pPr>
        <w:spacing w:after="0"/>
        <w:jc w:val="center"/>
        <w:rPr>
          <w:rFonts w:ascii="Arial" w:hAnsi="Arial" w:cs="Arial"/>
        </w:rPr>
      </w:pPr>
      <w:r w:rsidRPr="003E635D">
        <w:rPr>
          <w:rFonts w:ascii="Arial" w:hAnsi="Arial" w:cs="Arial"/>
        </w:rPr>
        <w:t>Firma, aclaración, fecha y lugar</w:t>
      </w:r>
    </w:p>
    <w:p w14:paraId="7200677C" w14:textId="77777777" w:rsidR="00D374A4" w:rsidRPr="006E149A" w:rsidRDefault="00060895" w:rsidP="00D374A4">
      <w:pPr>
        <w:pStyle w:val="Prrafodelista"/>
        <w:spacing w:after="0"/>
        <w:ind w:left="0"/>
        <w:jc w:val="center"/>
      </w:pPr>
      <w:r w:rsidRPr="00894B9D">
        <w:rPr>
          <w:rFonts w:ascii="Arial" w:hAnsi="Arial" w:cs="Arial"/>
        </w:rPr>
        <w:t xml:space="preserve">Nombre Completo del </w:t>
      </w:r>
      <w:proofErr w:type="gramStart"/>
      <w:r w:rsidRPr="00894B9D">
        <w:rPr>
          <w:rFonts w:ascii="Arial" w:hAnsi="Arial" w:cs="Arial"/>
        </w:rPr>
        <w:t>Director</w:t>
      </w:r>
      <w:proofErr w:type="gramEnd"/>
      <w:r w:rsidRPr="00894B9D">
        <w:rPr>
          <w:rFonts w:ascii="Arial" w:hAnsi="Arial" w:cs="Arial"/>
        </w:rPr>
        <w:t xml:space="preserve">/a, Nro. </w:t>
      </w:r>
      <w:r w:rsidRPr="006E149A">
        <w:rPr>
          <w:rFonts w:ascii="Arial" w:hAnsi="Arial" w:cs="Arial"/>
        </w:rPr>
        <w:t>DNI y Cuit.</w:t>
      </w:r>
      <w:r w:rsidRPr="006E149A">
        <w:br/>
        <w:t xml:space="preserve">                              </w:t>
      </w:r>
      <w:r w:rsidR="00D374A4" w:rsidRPr="006E149A">
        <w:br w:type="page"/>
      </w:r>
    </w:p>
    <w:p w14:paraId="148EFDB4" w14:textId="77777777" w:rsidR="00D374A4" w:rsidRPr="009238BC" w:rsidRDefault="00D374A4" w:rsidP="00D374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74A4">
        <w:rPr>
          <w:rFonts w:ascii="Arial" w:hAnsi="Arial" w:cs="Arial"/>
          <w:b/>
          <w:sz w:val="24"/>
          <w:szCs w:val="24"/>
          <w:lang w:val="es-ES"/>
        </w:rPr>
        <w:lastRenderedPageBreak/>
        <w:t>NOTA DE CERTIFICACIÓN</w:t>
      </w:r>
    </w:p>
    <w:p w14:paraId="4CA7AD65" w14:textId="77777777" w:rsidR="00D374A4" w:rsidRDefault="00D374A4" w:rsidP="00D374A4">
      <w:pPr>
        <w:spacing w:after="0"/>
        <w:rPr>
          <w:rFonts w:ascii="Arial" w:hAnsi="Arial" w:cs="Arial"/>
          <w:sz w:val="24"/>
          <w:szCs w:val="24"/>
        </w:rPr>
      </w:pPr>
    </w:p>
    <w:p w14:paraId="57B3CEB6" w14:textId="77777777" w:rsidR="00D374A4" w:rsidRPr="009238BC" w:rsidRDefault="00D374A4" w:rsidP="00D374A4">
      <w:pPr>
        <w:spacing w:after="0"/>
        <w:rPr>
          <w:rFonts w:ascii="Arial" w:hAnsi="Arial" w:cs="Arial"/>
          <w:sz w:val="24"/>
          <w:szCs w:val="24"/>
        </w:rPr>
      </w:pPr>
    </w:p>
    <w:p w14:paraId="280DFFD9" w14:textId="77777777" w:rsidR="00D374A4" w:rsidRPr="009238BC" w:rsidRDefault="00D374A4" w:rsidP="00D374A4">
      <w:pPr>
        <w:spacing w:after="0"/>
        <w:jc w:val="right"/>
        <w:rPr>
          <w:rFonts w:ascii="Arial" w:hAnsi="Arial" w:cs="Arial"/>
          <w:noProof/>
          <w:sz w:val="24"/>
          <w:szCs w:val="24"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val="es-MX" w:eastAsia="es-AR"/>
        </w:rPr>
        <w:t>Avellaneda, …………………….. de 2020</w:t>
      </w:r>
    </w:p>
    <w:p w14:paraId="3C1CF89B" w14:textId="77777777" w:rsidR="00D374A4" w:rsidRDefault="00D374A4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3E7A24CE" w14:textId="77777777" w:rsidR="00D374A4" w:rsidRPr="009238BC" w:rsidRDefault="00D374A4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6EE2CC26" w14:textId="77777777" w:rsidR="00D374A4" w:rsidRPr="009238BC" w:rsidRDefault="00D374A4" w:rsidP="00D374A4">
      <w:pPr>
        <w:spacing w:after="0"/>
        <w:rPr>
          <w:rFonts w:ascii="Arial" w:hAnsi="Arial" w:cs="Arial"/>
          <w:b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b/>
          <w:noProof/>
          <w:sz w:val="24"/>
          <w:szCs w:val="24"/>
          <w:lang w:val="es-MX" w:eastAsia="es-AR"/>
        </w:rPr>
        <w:t xml:space="preserve">Secretaría de Investigación </w:t>
      </w:r>
      <w:r>
        <w:rPr>
          <w:rFonts w:ascii="Arial" w:hAnsi="Arial" w:cs="Arial"/>
          <w:b/>
          <w:noProof/>
          <w:sz w:val="24"/>
          <w:szCs w:val="24"/>
          <w:lang w:val="es-MX" w:eastAsia="es-AR"/>
        </w:rPr>
        <w:t>y Vinculación Tecnológica e Institucional</w:t>
      </w:r>
    </w:p>
    <w:p w14:paraId="0DBEBB6E" w14:textId="77777777" w:rsidR="00D374A4" w:rsidRDefault="00D374A4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6929148B" w14:textId="77777777" w:rsidR="00D374A4" w:rsidRPr="009238BC" w:rsidRDefault="00D374A4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De mi consideración: </w:t>
      </w:r>
    </w:p>
    <w:p w14:paraId="6806116E" w14:textId="77777777" w:rsidR="00D374A4" w:rsidRPr="009238BC" w:rsidRDefault="00D374A4" w:rsidP="00D374A4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4BD7893E" w14:textId="77777777" w:rsidR="00060895" w:rsidRDefault="00D374A4" w:rsidP="00D374A4">
      <w:pPr>
        <w:spacing w:after="0"/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Por medio de la presente,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>en carácter de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……………………………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(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cargo de la autoridad y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nombre de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l</w:t>
      </w:r>
      <w:r>
        <w:rPr>
          <w:rFonts w:ascii="Arial" w:hAnsi="Arial" w:cs="Arial"/>
          <w:i/>
          <w:noProof/>
          <w:sz w:val="24"/>
          <w:szCs w:val="24"/>
          <w:lang w:val="es-MX" w:eastAsia="es-AR"/>
        </w:rPr>
        <w:t>a unidad académica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)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>certifico que e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>l proyecto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 xml:space="preserve"> ……………………………………………………………………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 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>(nombre del proyecto)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, cuyo director/a es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>………………………………………………………………</w:t>
      </w:r>
      <w:r w:rsidRPr="009238BC">
        <w:rPr>
          <w:rFonts w:ascii="Arial" w:hAnsi="Arial" w:cs="Arial"/>
          <w:i/>
          <w:noProof/>
          <w:sz w:val="24"/>
          <w:szCs w:val="24"/>
          <w:lang w:val="es-MX" w:eastAsia="es-AR"/>
        </w:rPr>
        <w:t xml:space="preserve"> (Nombre y Apellido)</w:t>
      </w:r>
      <w:r w:rsidRPr="009238BC">
        <w:rPr>
          <w:rFonts w:ascii="Arial" w:hAnsi="Arial" w:cs="Arial"/>
          <w:noProof/>
          <w:sz w:val="24"/>
          <w:szCs w:val="24"/>
          <w:lang w:val="es-MX" w:eastAsia="es-AR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es-MX" w:eastAsia="es-AR"/>
        </w:rPr>
        <w:t>fue evaluado por pares externos en el marco de la Convocatoria ……………………………………………………………………………………………………. con un puntaje de …………………., quedando en el lugar N° …… del órden de mérito.</w:t>
      </w:r>
    </w:p>
    <w:p w14:paraId="26B8F906" w14:textId="77777777" w:rsidR="00D374A4" w:rsidRDefault="00D374A4" w:rsidP="00D374A4">
      <w:pPr>
        <w:spacing w:after="0"/>
        <w:ind w:firstLine="2410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21362B6E" w14:textId="77777777" w:rsidR="00D374A4" w:rsidRDefault="00D374A4" w:rsidP="00D374A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2CE30B" w14:textId="77777777" w:rsidR="00D374A4" w:rsidRDefault="00D374A4" w:rsidP="00D374A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0EECCB" w14:textId="77777777" w:rsidR="00D374A4" w:rsidRDefault="00D374A4" w:rsidP="00D374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38B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</w:t>
      </w:r>
      <w:r w:rsidRPr="009238BC">
        <w:rPr>
          <w:rFonts w:ascii="Arial" w:hAnsi="Arial" w:cs="Arial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y sello</w:t>
      </w:r>
    </w:p>
    <w:p w14:paraId="1E9F12BF" w14:textId="77777777" w:rsidR="00215DCF" w:rsidRDefault="00215DCF">
      <w:pPr>
        <w:spacing w:after="0" w:line="240" w:lineRule="auto"/>
        <w:rPr>
          <w:rFonts w:ascii="Arial" w:hAnsi="Arial" w:cs="Arial"/>
          <w:noProof/>
          <w:sz w:val="24"/>
          <w:szCs w:val="24"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val="es-MX" w:eastAsia="es-AR"/>
        </w:rPr>
        <w:br w:type="page"/>
      </w:r>
    </w:p>
    <w:p w14:paraId="579EEB8C" w14:textId="77777777" w:rsidR="00215DCF" w:rsidRPr="009238BC" w:rsidRDefault="00215DCF" w:rsidP="00215D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FORMULARIO DE RECIBIDO</w:t>
      </w:r>
    </w:p>
    <w:p w14:paraId="06BF429D" w14:textId="77777777" w:rsidR="00215DCF" w:rsidRDefault="00215DCF" w:rsidP="00215DCF">
      <w:pPr>
        <w:spacing w:after="0"/>
        <w:rPr>
          <w:rFonts w:ascii="Arial" w:hAnsi="Arial" w:cs="Arial"/>
          <w:sz w:val="24"/>
          <w:szCs w:val="24"/>
        </w:rPr>
      </w:pPr>
    </w:p>
    <w:p w14:paraId="726B31F6" w14:textId="77777777" w:rsidR="00215DCF" w:rsidRPr="009238BC" w:rsidRDefault="00215DCF" w:rsidP="00215DCF">
      <w:pPr>
        <w:spacing w:after="0"/>
        <w:rPr>
          <w:rFonts w:ascii="Arial" w:hAnsi="Arial" w:cs="Arial"/>
          <w:sz w:val="24"/>
          <w:szCs w:val="24"/>
        </w:rPr>
      </w:pPr>
    </w:p>
    <w:p w14:paraId="15689BA9" w14:textId="77777777" w:rsidR="00D374A4" w:rsidRPr="00215DCF" w:rsidRDefault="00215DCF" w:rsidP="00215DCF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val="es-MX" w:eastAsia="es-AR"/>
        </w:rPr>
      </w:pPr>
      <w:r w:rsidRPr="00215DCF">
        <w:rPr>
          <w:rFonts w:ascii="Arial" w:hAnsi="Arial" w:cs="Arial"/>
          <w:noProof/>
          <w:sz w:val="24"/>
          <w:szCs w:val="24"/>
          <w:lang w:val="es-MX" w:eastAsia="es-AR"/>
        </w:rPr>
        <w:t>EN EL DÍA DE LA FECHA RECIBÍ DE ………………………………………… UNA POSTULACIÓN PARA EL PROGRAMA DE RECONOCIMIENTO INSTITUCIONAL DE INVESTIGACIONES CIENTÍFICAS Y ARTÍSTICAS (PRIICA), CON UN TOTAL DE ………………. FOLIOS NUMERADOS.</w:t>
      </w:r>
    </w:p>
    <w:p w14:paraId="69286E72" w14:textId="77777777" w:rsidR="00215DCF" w:rsidRDefault="00215DCF" w:rsidP="00215DCF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p w14:paraId="4F21F344" w14:textId="77777777" w:rsidR="00215DCF" w:rsidRPr="00D374A4" w:rsidRDefault="00215DCF" w:rsidP="00215DCF">
      <w:pPr>
        <w:spacing w:after="0"/>
        <w:rPr>
          <w:rFonts w:ascii="Arial" w:hAnsi="Arial" w:cs="Arial"/>
          <w:noProof/>
          <w:sz w:val="24"/>
          <w:szCs w:val="24"/>
          <w:lang w:val="es-MX" w:eastAsia="es-AR"/>
        </w:rPr>
      </w:pPr>
    </w:p>
    <w:sectPr w:rsidR="00215DCF" w:rsidRPr="00D374A4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934A4" w14:textId="77777777" w:rsidR="00176853" w:rsidRDefault="00176853" w:rsidP="00DF7330">
      <w:pPr>
        <w:spacing w:after="0" w:line="240" w:lineRule="auto"/>
      </w:pPr>
      <w:r>
        <w:separator/>
      </w:r>
    </w:p>
  </w:endnote>
  <w:endnote w:type="continuationSeparator" w:id="0">
    <w:p w14:paraId="26C08073" w14:textId="77777777" w:rsidR="00176853" w:rsidRDefault="00176853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Dotum">
    <w:altName w:val="MS Mincho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BDF12" w14:textId="77777777" w:rsidR="00D374A4" w:rsidRDefault="00176853">
    <w:pPr>
      <w:pStyle w:val="Piedepgina"/>
    </w:pPr>
    <w:r>
      <w:rPr>
        <w:noProof/>
        <w:lang w:val="es-ES"/>
      </w:rPr>
      <w:pict w14:anchorId="254A1FDB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65.7pt;margin-top:-8.5pt;width:359.25pt;height:32.75pt;z-index:251656704;mso-width-relative:margin;mso-height-relative:margin" filled="f" stroked="f">
          <v:textbox style="mso-next-textbox:#_x0000_s2055">
            <w:txbxContent>
              <w:p w14:paraId="2AEFB7C4" w14:textId="77777777" w:rsidR="00D374A4" w:rsidRDefault="00D374A4" w:rsidP="0042381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Arenales 320 - (B1870CSH) Avellaneda, Provincia de Buenos Aires, República Argentina</w:t>
                </w:r>
              </w:p>
              <w:p w14:paraId="496994CC" w14:textId="77777777" w:rsidR="00D374A4" w:rsidRPr="001475DC" w:rsidRDefault="00D374A4" w:rsidP="00423817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5436-7581 | </w:t>
                </w:r>
                <w:hyperlink r:id="rId1" w:history="1">
                  <w:r w:rsidRPr="0005350C">
                    <w:rPr>
                      <w:rStyle w:val="Hipervnculo"/>
                      <w:rFonts w:ascii="Arial" w:hAnsi="Arial" w:cs="Arial"/>
                      <w:sz w:val="15"/>
                      <w:szCs w:val="15"/>
                    </w:rPr>
                    <w:t>investigacionyvinculacion@undav.edu.ar</w:t>
                  </w:r>
                </w:hyperlink>
              </w:p>
              <w:p w14:paraId="727E3198" w14:textId="77777777" w:rsidR="00D374A4" w:rsidRPr="008866F0" w:rsidRDefault="00D374A4" w:rsidP="00423817">
                <w:pPr>
                  <w:spacing w:after="0" w:line="180" w:lineRule="exact"/>
                  <w:rPr>
                    <w:szCs w:val="15"/>
                  </w:rPr>
                </w:pPr>
              </w:p>
            </w:txbxContent>
          </v:textbox>
        </v:shape>
      </w:pict>
    </w:r>
    <w:r w:rsidR="00D374A4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27B4E0C3" wp14:editId="611F73C3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21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 w14:anchorId="0EA8FD03">
        <v:rect id="_x0000_s2057" style="position:absolute;margin-left:-65.15pt;margin-top:-6.4pt;width:1.4pt;height:17.85pt;z-index:251657728;mso-position-horizontal-relative:text;mso-position-vertical-relative:text" fillcolor="#c6c7c8" stroked="f"/>
      </w:pict>
    </w:r>
  </w:p>
  <w:p w14:paraId="6049B777" w14:textId="77777777" w:rsidR="00D374A4" w:rsidRDefault="00D374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31D32" w14:textId="77777777" w:rsidR="00176853" w:rsidRDefault="00176853" w:rsidP="00DF7330">
      <w:pPr>
        <w:spacing w:after="0" w:line="240" w:lineRule="auto"/>
      </w:pPr>
      <w:r>
        <w:separator/>
      </w:r>
    </w:p>
  </w:footnote>
  <w:footnote w:type="continuationSeparator" w:id="0">
    <w:p w14:paraId="4CCF7F02" w14:textId="77777777" w:rsidR="00176853" w:rsidRDefault="00176853" w:rsidP="00DF7330">
      <w:pPr>
        <w:spacing w:after="0" w:line="240" w:lineRule="auto"/>
      </w:pPr>
      <w:r>
        <w:continuationSeparator/>
      </w:r>
    </w:p>
  </w:footnote>
  <w:footnote w:id="1">
    <w:p w14:paraId="03FF0CF2" w14:textId="77777777" w:rsidR="00D374A4" w:rsidRPr="00060895" w:rsidRDefault="00D374A4" w:rsidP="005667C8">
      <w:pPr>
        <w:pStyle w:val="Textonotapie"/>
        <w:spacing w:after="0" w:line="240" w:lineRule="auto"/>
        <w:rPr>
          <w:rFonts w:ascii="Arial Narrow" w:hAnsi="Arial Narrow"/>
        </w:rPr>
      </w:pPr>
      <w:r w:rsidRPr="00060895">
        <w:rPr>
          <w:rStyle w:val="Refdenotaalpie"/>
          <w:rFonts w:ascii="Arial Narrow" w:hAnsi="Arial Narrow"/>
        </w:rPr>
        <w:footnoteRef/>
      </w:r>
      <w:r w:rsidRPr="00060895">
        <w:rPr>
          <w:rFonts w:ascii="Arial Narrow" w:hAnsi="Arial Narrow"/>
        </w:rPr>
        <w:t xml:space="preserve"> Si posee más de una designación, reiterar el campo.</w:t>
      </w:r>
    </w:p>
  </w:footnote>
  <w:footnote w:id="2">
    <w:p w14:paraId="6AA063DF" w14:textId="77777777" w:rsidR="00D374A4" w:rsidRPr="00060895" w:rsidRDefault="00D374A4" w:rsidP="005667C8">
      <w:pPr>
        <w:pStyle w:val="Textonotapie"/>
        <w:spacing w:after="0" w:line="240" w:lineRule="auto"/>
        <w:rPr>
          <w:rFonts w:ascii="Arial Narrow" w:hAnsi="Arial Narrow"/>
        </w:rPr>
      </w:pPr>
      <w:r w:rsidRPr="00060895">
        <w:rPr>
          <w:rStyle w:val="Refdenotaalpie"/>
          <w:rFonts w:ascii="Arial Narrow" w:hAnsi="Arial Narrow"/>
        </w:rPr>
        <w:footnoteRef/>
      </w:r>
      <w:r w:rsidRPr="00060895">
        <w:rPr>
          <w:rFonts w:ascii="Arial Narrow" w:hAnsi="Arial Narrow"/>
        </w:rPr>
        <w:t xml:space="preserve"> Si posee más de una designación, reiterar el campo.</w:t>
      </w:r>
    </w:p>
  </w:footnote>
  <w:footnote w:id="3">
    <w:p w14:paraId="2624588D" w14:textId="77777777" w:rsidR="00D374A4" w:rsidRPr="00060895" w:rsidRDefault="00D374A4" w:rsidP="005667C8">
      <w:pPr>
        <w:pStyle w:val="Textonotapie"/>
        <w:spacing w:after="0" w:line="240" w:lineRule="auto"/>
        <w:rPr>
          <w:rFonts w:ascii="Arial Narrow" w:hAnsi="Arial Narrow" w:cs="Arial"/>
          <w:b/>
        </w:rPr>
      </w:pPr>
      <w:r w:rsidRPr="00060895">
        <w:rPr>
          <w:rStyle w:val="Refdenotaalpie"/>
          <w:rFonts w:ascii="Arial Narrow" w:hAnsi="Arial Narrow"/>
        </w:rPr>
        <w:footnoteRef/>
      </w:r>
      <w:r w:rsidRPr="00060895">
        <w:rPr>
          <w:rFonts w:ascii="Arial Narrow" w:hAnsi="Arial Narrow"/>
        </w:rPr>
        <w:t xml:space="preserve"> Consultar: </w:t>
      </w:r>
      <w:hyperlink r:id="rId1" w:history="1">
        <w:r w:rsidRPr="00060895">
          <w:rPr>
            <w:rStyle w:val="Hipervnculo"/>
            <w:rFonts w:ascii="Arial Narrow" w:hAnsi="Arial Narrow"/>
          </w:rPr>
          <w:t>http://vocabularios.caicyt.gov.ar/portal/index.php?v=41</w:t>
        </w:r>
      </w:hyperlink>
      <w:r w:rsidRPr="00060895">
        <w:rPr>
          <w:rFonts w:ascii="Arial Narrow" w:hAnsi="Arial Narrow"/>
        </w:rPr>
        <w:t xml:space="preserve">. </w:t>
      </w:r>
      <w:r w:rsidRPr="00060895">
        <w:rPr>
          <w:rFonts w:ascii="Arial Narrow" w:hAnsi="Arial Narrow"/>
          <w:bCs/>
          <w:i/>
          <w:iCs/>
          <w:noProof/>
          <w:lang w:val="es-ES" w:eastAsia="es-AR"/>
        </w:rPr>
        <w:t>En caso de no encontrar la clasificación adecuada, seleccionar la más próxima y especificar a continuación la particularidad del área.</w:t>
      </w:r>
    </w:p>
  </w:footnote>
  <w:footnote w:id="4">
    <w:p w14:paraId="5B65DA56" w14:textId="77777777" w:rsidR="00D374A4" w:rsidRPr="00060895" w:rsidRDefault="00D374A4" w:rsidP="005667C8">
      <w:pPr>
        <w:pStyle w:val="Textonotapie"/>
        <w:spacing w:after="0" w:line="240" w:lineRule="auto"/>
        <w:rPr>
          <w:rFonts w:ascii="Arial Narrow" w:hAnsi="Arial Narrow"/>
        </w:rPr>
      </w:pPr>
      <w:r w:rsidRPr="00060895">
        <w:rPr>
          <w:rStyle w:val="Refdenotaalpie"/>
          <w:rFonts w:ascii="Arial Narrow" w:hAnsi="Arial Narrow"/>
        </w:rPr>
        <w:footnoteRef/>
      </w:r>
      <w:r w:rsidRPr="00060895">
        <w:rPr>
          <w:rFonts w:ascii="Arial Narrow" w:hAnsi="Arial Narrow"/>
        </w:rPr>
        <w:t xml:space="preserve"> Si participó de más de un proyecto, reiterar el campo.</w:t>
      </w:r>
    </w:p>
  </w:footnote>
  <w:footnote w:id="5">
    <w:p w14:paraId="6D75E929" w14:textId="77777777" w:rsidR="00D374A4" w:rsidRPr="00060895" w:rsidRDefault="00D374A4" w:rsidP="005667C8">
      <w:pPr>
        <w:pStyle w:val="Textonotapie"/>
        <w:spacing w:after="0" w:line="240" w:lineRule="auto"/>
        <w:rPr>
          <w:rFonts w:ascii="Arial Narrow" w:hAnsi="Arial Narrow"/>
        </w:rPr>
      </w:pPr>
      <w:r w:rsidRPr="00060895">
        <w:rPr>
          <w:rStyle w:val="Refdenotaalpie"/>
          <w:rFonts w:ascii="Arial Narrow" w:hAnsi="Arial Narrow"/>
        </w:rPr>
        <w:footnoteRef/>
      </w:r>
      <w:r w:rsidRPr="00060895">
        <w:rPr>
          <w:rFonts w:ascii="Arial Narrow" w:hAnsi="Arial Narrow"/>
        </w:rPr>
        <w:t xml:space="preserve"> Si dirigió de más de un tesista/becario, reiterar el campo.</w:t>
      </w:r>
    </w:p>
  </w:footnote>
  <w:footnote w:id="6">
    <w:p w14:paraId="5F7EB484" w14:textId="77777777" w:rsidR="00D374A4" w:rsidRPr="00060895" w:rsidRDefault="00D374A4">
      <w:pPr>
        <w:pStyle w:val="Textonotapie"/>
        <w:rPr>
          <w:rFonts w:ascii="Arial Narrow" w:hAnsi="Arial Narrow"/>
        </w:rPr>
      </w:pPr>
      <w:r w:rsidRPr="00060895">
        <w:rPr>
          <w:rStyle w:val="Refdenotaalpie"/>
          <w:rFonts w:ascii="Arial Narrow" w:hAnsi="Arial Narrow"/>
        </w:rPr>
        <w:footnoteRef/>
      </w:r>
      <w:r w:rsidRPr="00060895">
        <w:rPr>
          <w:rFonts w:ascii="Arial Narrow" w:hAnsi="Arial Narrow"/>
        </w:rPr>
        <w:t xml:space="preserve"> Repetir los datos por cada uno de los integrantes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3A50" w14:textId="77777777" w:rsidR="00D374A4" w:rsidRPr="006F56BF" w:rsidRDefault="00176853" w:rsidP="00350624">
    <w:pPr>
      <w:pStyle w:val="Encabezado"/>
      <w:ind w:left="-1332"/>
    </w:pPr>
    <w:r>
      <w:rPr>
        <w:noProof/>
        <w:lang w:eastAsia="es-AR"/>
      </w:rPr>
      <w:pict w14:anchorId="299C40C2">
        <v:rect id="_x0000_s2052" style="position:absolute;left:0;text-align:left;margin-left:44.9pt;margin-top:30.15pt;width:1.4pt;height:23.55pt;z-index:251655680" fillcolor="#c6c7c8" stroked="f"/>
      </w:pict>
    </w:r>
    <w:r>
      <w:rPr>
        <w:noProof/>
        <w:lang w:val="es-ES"/>
      </w:rPr>
      <w:pict w14:anchorId="6A6D1A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5.7pt;margin-top:23.95pt;width:196.45pt;height:59.65pt;z-index:251654656;mso-height-percent:200;mso-height-percent:200;mso-width-relative:margin;mso-height-relative:margin" filled="f" stroked="f">
          <v:textbox style="mso-next-textbox:#_x0000_s2050;mso-fit-shape-to-text:t">
            <w:txbxContent>
              <w:p w14:paraId="22086EDD" w14:textId="77777777" w:rsidR="00D374A4" w:rsidRDefault="00D374A4" w:rsidP="00E81A5E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Secretaría </w:t>
                </w: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de</w:t>
                </w:r>
              </w:p>
              <w:p w14:paraId="3891E595" w14:textId="77777777" w:rsidR="00D374A4" w:rsidRDefault="00D374A4" w:rsidP="00E81A5E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</w:t>
                </w: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ACIÓN Y VINCULACIÓN TECNOLÓGICA</w:t>
                </w:r>
              </w:p>
              <w:p w14:paraId="5021620A" w14:textId="77777777" w:rsidR="00D374A4" w:rsidRPr="00541910" w:rsidRDefault="00D374A4" w:rsidP="00E81A5E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 w:rsidRPr="00D93AAD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E INSTITUCIONAL</w:t>
                </w:r>
              </w:p>
              <w:p w14:paraId="2BBAFC77" w14:textId="77777777" w:rsidR="00D374A4" w:rsidRPr="00E81A5E" w:rsidRDefault="00D374A4" w:rsidP="00E81A5E">
                <w:pPr>
                  <w:rPr>
                    <w:szCs w:val="14"/>
                  </w:rPr>
                </w:pPr>
              </w:p>
            </w:txbxContent>
          </v:textbox>
        </v:shape>
      </w:pict>
    </w:r>
    <w:r>
      <w:rPr>
        <w:noProof/>
        <w:lang w:val="es-ES" w:eastAsia="es-ES"/>
      </w:rPr>
      <w:pict w14:anchorId="76A66F7C">
        <v:shape id="_x0000_s2066" type="#_x0000_t202" style="position:absolute;left:0;text-align:left;margin-left:121.8pt;margin-top:43.35pt;width:283.65pt;height:19.3pt;z-index:251659776;mso-width-relative:margin;mso-height-relative:margin" filled="f" stroked="f">
          <v:textbox style="mso-next-textbox:#_x0000_s2066">
            <w:txbxContent>
              <w:p w14:paraId="66A6AEC1" w14:textId="77777777" w:rsidR="00D374A4" w:rsidRPr="00905660" w:rsidRDefault="00D374A4" w:rsidP="00905660">
                <w:pPr>
                  <w:pStyle w:val="Ttulo1"/>
                  <w:spacing w:after="120" w:afterAutospacing="0"/>
                  <w:jc w:val="right"/>
                  <w:rPr>
                    <w:rStyle w:val="Textoennegrita"/>
                    <w:rFonts w:ascii="Arial" w:hAnsi="Arial" w:cs="Arial"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>
                  <w:rPr>
                    <w:rStyle w:val="Textoennegrita"/>
                    <w:rFonts w:ascii="Arial" w:eastAsia="Calibri" w:hAnsi="Arial" w:cs="Arial"/>
                    <w:i/>
                    <w:color w:val="A6A6A6"/>
                    <w:kern w:val="0"/>
                    <w:sz w:val="15"/>
                    <w:szCs w:val="15"/>
                    <w:lang w:val="es-AR" w:eastAsia="en-US"/>
                  </w:rPr>
                  <w:t>2020 - Año del G</w:t>
                </w:r>
                <w:r w:rsidRPr="00905660">
                  <w:rPr>
                    <w:rStyle w:val="Textoennegrita"/>
                    <w:rFonts w:ascii="Arial" w:eastAsia="Calibri" w:hAnsi="Arial" w:cs="Arial"/>
                    <w:i/>
                    <w:color w:val="A6A6A6"/>
                    <w:kern w:val="0"/>
                    <w:sz w:val="15"/>
                    <w:szCs w:val="15"/>
                    <w:lang w:val="es-AR" w:eastAsia="en-US"/>
                  </w:rPr>
                  <w:t>eneral Manuel Belgrano</w:t>
                </w:r>
              </w:p>
            </w:txbxContent>
          </v:textbox>
        </v:shape>
      </w:pict>
    </w:r>
    <w:r w:rsidR="00D374A4">
      <w:rPr>
        <w:noProof/>
        <w:lang w:eastAsia="es-AR"/>
      </w:rPr>
      <w:drawing>
        <wp:anchor distT="0" distB="0" distL="114300" distR="114300" simplePos="0" relativeHeight="251660800" behindDoc="0" locked="0" layoutInCell="1" allowOverlap="1" wp14:anchorId="6A0FF12A" wp14:editId="00A3C1B0">
          <wp:simplePos x="0" y="0"/>
          <wp:positionH relativeFrom="column">
            <wp:posOffset>-906780</wp:posOffset>
          </wp:positionH>
          <wp:positionV relativeFrom="paragraph">
            <wp:posOffset>1905</wp:posOffset>
          </wp:positionV>
          <wp:extent cx="1314450" cy="793750"/>
          <wp:effectExtent l="19050" t="0" r="0" b="0"/>
          <wp:wrapSquare wrapText="bothSides"/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CA6"/>
    <w:multiLevelType w:val="hybridMultilevel"/>
    <w:tmpl w:val="3A44A370"/>
    <w:lvl w:ilvl="0" w:tplc="0250FA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0D1F"/>
    <w:multiLevelType w:val="multilevel"/>
    <w:tmpl w:val="459620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2" w15:restartNumberingAfterBreak="0">
    <w:nsid w:val="50EF2827"/>
    <w:multiLevelType w:val="hybridMultilevel"/>
    <w:tmpl w:val="4022DB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56009F"/>
    <w:multiLevelType w:val="hybridMultilevel"/>
    <w:tmpl w:val="52C6F8F6"/>
    <w:lvl w:ilvl="0" w:tplc="B030A97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A68"/>
    <w:rsid w:val="00000AA6"/>
    <w:rsid w:val="00031A60"/>
    <w:rsid w:val="00060895"/>
    <w:rsid w:val="000B1B5D"/>
    <w:rsid w:val="00122BC3"/>
    <w:rsid w:val="00127BC2"/>
    <w:rsid w:val="00127CDB"/>
    <w:rsid w:val="00135C92"/>
    <w:rsid w:val="0014109C"/>
    <w:rsid w:val="00161DE2"/>
    <w:rsid w:val="00176853"/>
    <w:rsid w:val="001D5F00"/>
    <w:rsid w:val="001F78F4"/>
    <w:rsid w:val="00215DCF"/>
    <w:rsid w:val="00237549"/>
    <w:rsid w:val="00257685"/>
    <w:rsid w:val="00262C85"/>
    <w:rsid w:val="00274B54"/>
    <w:rsid w:val="00283F9E"/>
    <w:rsid w:val="00293E16"/>
    <w:rsid w:val="00296032"/>
    <w:rsid w:val="002A1D08"/>
    <w:rsid w:val="002A781C"/>
    <w:rsid w:val="002F59E1"/>
    <w:rsid w:val="00300769"/>
    <w:rsid w:val="00306A79"/>
    <w:rsid w:val="0030793B"/>
    <w:rsid w:val="003313DF"/>
    <w:rsid w:val="00332510"/>
    <w:rsid w:val="00350624"/>
    <w:rsid w:val="00353659"/>
    <w:rsid w:val="003549D1"/>
    <w:rsid w:val="003F140C"/>
    <w:rsid w:val="003F6BF0"/>
    <w:rsid w:val="00400E6F"/>
    <w:rsid w:val="0040135F"/>
    <w:rsid w:val="00423817"/>
    <w:rsid w:val="00426A69"/>
    <w:rsid w:val="00434D89"/>
    <w:rsid w:val="00437692"/>
    <w:rsid w:val="00441D8B"/>
    <w:rsid w:val="00450EF4"/>
    <w:rsid w:val="00466AD7"/>
    <w:rsid w:val="0048689C"/>
    <w:rsid w:val="0049469B"/>
    <w:rsid w:val="004A6AD8"/>
    <w:rsid w:val="004B1E7A"/>
    <w:rsid w:val="004C2430"/>
    <w:rsid w:val="004C2E99"/>
    <w:rsid w:val="0050700D"/>
    <w:rsid w:val="005135C6"/>
    <w:rsid w:val="00520038"/>
    <w:rsid w:val="00542C01"/>
    <w:rsid w:val="005667C8"/>
    <w:rsid w:val="00586974"/>
    <w:rsid w:val="005C06B8"/>
    <w:rsid w:val="005C0D8F"/>
    <w:rsid w:val="00630CEB"/>
    <w:rsid w:val="006403B3"/>
    <w:rsid w:val="00666163"/>
    <w:rsid w:val="006A5406"/>
    <w:rsid w:val="006A6DBF"/>
    <w:rsid w:val="006B2EDC"/>
    <w:rsid w:val="006B39EE"/>
    <w:rsid w:val="006E149A"/>
    <w:rsid w:val="006F56BF"/>
    <w:rsid w:val="00717D03"/>
    <w:rsid w:val="007433FC"/>
    <w:rsid w:val="00750089"/>
    <w:rsid w:val="00773D19"/>
    <w:rsid w:val="007D6F86"/>
    <w:rsid w:val="007E3970"/>
    <w:rsid w:val="007F1D5A"/>
    <w:rsid w:val="007F4A68"/>
    <w:rsid w:val="008354F5"/>
    <w:rsid w:val="008450C6"/>
    <w:rsid w:val="0084734B"/>
    <w:rsid w:val="00867A30"/>
    <w:rsid w:val="00877356"/>
    <w:rsid w:val="008866F0"/>
    <w:rsid w:val="008935CA"/>
    <w:rsid w:val="008A0E4A"/>
    <w:rsid w:val="008A34E1"/>
    <w:rsid w:val="008C1942"/>
    <w:rsid w:val="008F5570"/>
    <w:rsid w:val="009041AC"/>
    <w:rsid w:val="00905660"/>
    <w:rsid w:val="009111A9"/>
    <w:rsid w:val="0093461A"/>
    <w:rsid w:val="00945741"/>
    <w:rsid w:val="00955701"/>
    <w:rsid w:val="00957DF5"/>
    <w:rsid w:val="0097103A"/>
    <w:rsid w:val="00990758"/>
    <w:rsid w:val="009A564C"/>
    <w:rsid w:val="009D0B4E"/>
    <w:rsid w:val="009D3A45"/>
    <w:rsid w:val="00A07526"/>
    <w:rsid w:val="00A276F1"/>
    <w:rsid w:val="00A66690"/>
    <w:rsid w:val="00AB5145"/>
    <w:rsid w:val="00AC2FC0"/>
    <w:rsid w:val="00AD2D4C"/>
    <w:rsid w:val="00B170BF"/>
    <w:rsid w:val="00B26C6A"/>
    <w:rsid w:val="00B26D66"/>
    <w:rsid w:val="00B65BDF"/>
    <w:rsid w:val="00B70341"/>
    <w:rsid w:val="00B828BF"/>
    <w:rsid w:val="00B86E78"/>
    <w:rsid w:val="00B95CDE"/>
    <w:rsid w:val="00BA6305"/>
    <w:rsid w:val="00BC0B1B"/>
    <w:rsid w:val="00BF432A"/>
    <w:rsid w:val="00BF5FB4"/>
    <w:rsid w:val="00C07265"/>
    <w:rsid w:val="00C36688"/>
    <w:rsid w:val="00C4030E"/>
    <w:rsid w:val="00C51545"/>
    <w:rsid w:val="00C83A8E"/>
    <w:rsid w:val="00C85D45"/>
    <w:rsid w:val="00CB08FE"/>
    <w:rsid w:val="00CD00A4"/>
    <w:rsid w:val="00CD264A"/>
    <w:rsid w:val="00CD5672"/>
    <w:rsid w:val="00CD6797"/>
    <w:rsid w:val="00D163A4"/>
    <w:rsid w:val="00D374A4"/>
    <w:rsid w:val="00D43369"/>
    <w:rsid w:val="00D72D98"/>
    <w:rsid w:val="00DC5D59"/>
    <w:rsid w:val="00DD19C2"/>
    <w:rsid w:val="00DF7330"/>
    <w:rsid w:val="00E166C7"/>
    <w:rsid w:val="00E47466"/>
    <w:rsid w:val="00E51E20"/>
    <w:rsid w:val="00E545BE"/>
    <w:rsid w:val="00E81A5E"/>
    <w:rsid w:val="00EA1213"/>
    <w:rsid w:val="00EA1F07"/>
    <w:rsid w:val="00EA7068"/>
    <w:rsid w:val="00EC35E8"/>
    <w:rsid w:val="00EE687F"/>
    <w:rsid w:val="00F16F17"/>
    <w:rsid w:val="00F50323"/>
    <w:rsid w:val="00F55B31"/>
    <w:rsid w:val="00F56C39"/>
    <w:rsid w:val="00F60AE7"/>
    <w:rsid w:val="00F61522"/>
    <w:rsid w:val="00FA301E"/>
    <w:rsid w:val="00FB48E0"/>
    <w:rsid w:val="00FC1274"/>
    <w:rsid w:val="00FD0E34"/>
    <w:rsid w:val="00FE26BC"/>
    <w:rsid w:val="00FE5350"/>
    <w:rsid w:val="00FF334A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0599B13"/>
  <w15:docId w15:val="{B3B7B95C-F064-436C-8880-2AAF71A5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0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905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unhideWhenUsed/>
    <w:rsid w:val="00AC2FC0"/>
    <w:rPr>
      <w:color w:val="0000FF"/>
      <w:u w:val="single"/>
    </w:rPr>
  </w:style>
  <w:style w:type="character" w:styleId="Textoennegrita">
    <w:name w:val="Strong"/>
    <w:uiPriority w:val="22"/>
    <w:qFormat/>
    <w:rsid w:val="00FE535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05660"/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Prrafodelista">
    <w:name w:val="List Paragraph"/>
    <w:basedOn w:val="Normal"/>
    <w:uiPriority w:val="99"/>
    <w:qFormat/>
    <w:rsid w:val="003F140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notapie">
    <w:name w:val="footnote text"/>
    <w:basedOn w:val="Normal"/>
    <w:link w:val="TextonotapieCar"/>
    <w:uiPriority w:val="99"/>
    <w:unhideWhenUsed/>
    <w:rsid w:val="003F140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140C"/>
    <w:rPr>
      <w:lang w:eastAsia="en-US"/>
    </w:rPr>
  </w:style>
  <w:style w:type="character" w:styleId="Refdenotaalpie">
    <w:name w:val="footnote reference"/>
    <w:uiPriority w:val="99"/>
    <w:semiHidden/>
    <w:unhideWhenUsed/>
    <w:rsid w:val="003F140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F140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F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vestigacionyvinculacion@undav.edu.a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ocabularios.caicyt.gov.ar/portal/index.php?v=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VEST~1\AppData\Local\Temp\secretaria%20%20INVESTIGACI&#211;N%20Y%20VINCULACI&#211;N%20TECNOL&#211;GICA%20E%20INSTITUCIONAL%20ok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553F-A8E0-4942-BCEF-4E3D533C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secretaria  INVESTIGACIÓN Y VINCULACIÓN TECNOLÓGICA E INSTITUCIONAL ok</Template>
  <TotalTime>32</TotalTime>
  <Pages>12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11000</CharactersWithSpaces>
  <SharedDoc>false</SharedDoc>
  <HLinks>
    <vt:vector size="6" baseType="variant">
      <vt:variant>
        <vt:i4>1835110</vt:i4>
      </vt:variant>
      <vt:variant>
        <vt:i4>0</vt:i4>
      </vt:variant>
      <vt:variant>
        <vt:i4>0</vt:i4>
      </vt:variant>
      <vt:variant>
        <vt:i4>5</vt:i4>
      </vt:variant>
      <vt:variant>
        <vt:lpwstr>mailto:investigacionyvinculacion@undav.edu.ar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 bartoletti</cp:lastModifiedBy>
  <cp:revision>5</cp:revision>
  <cp:lastPrinted>2020-03-13T21:14:00Z</cp:lastPrinted>
  <dcterms:created xsi:type="dcterms:W3CDTF">2020-03-10T18:33:00Z</dcterms:created>
  <dcterms:modified xsi:type="dcterms:W3CDTF">2020-04-24T13:26:00Z</dcterms:modified>
</cp:coreProperties>
</file>